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991C77" w:rsidRDefault="00FA16DC">
      <w:r>
        <w:t>Osnovna škola Milka Cepelića</w:t>
      </w:r>
    </w:p>
    <w:p w:rsidR="00991C77" w:rsidRDefault="00FA16DC">
      <w:r>
        <w:t>M.Cepelića 1</w:t>
      </w:r>
    </w:p>
    <w:p w:rsidR="00991C77" w:rsidRDefault="00FA16DC">
      <w:r>
        <w:t>31403 Vuka</w:t>
      </w:r>
    </w:p>
    <w:p w:rsidR="00991C77" w:rsidRDefault="00991C77"/>
    <w:p w:rsidR="00991C77" w:rsidRDefault="00991C77"/>
    <w:p w:rsidR="00991C77" w:rsidRDefault="00FA16DC">
      <w:pPr>
        <w:jc w:val="center"/>
        <w:rPr>
          <w:u w:val="single"/>
        </w:rPr>
      </w:pPr>
      <w:r>
        <w:rPr>
          <w:u w:val="single"/>
        </w:rPr>
        <w:t>POZIV ZA SJEDNICU UČITELJSKOG VIJEĆA</w:t>
      </w:r>
    </w:p>
    <w:p w:rsidR="00991C77" w:rsidRDefault="00FA16DC">
      <w:pPr>
        <w:jc w:val="center"/>
      </w:pPr>
      <w:r>
        <w:t>Ponedjeljak,27. studenoga 2023., 9:35 sati, zbornica škole</w:t>
      </w:r>
    </w:p>
    <w:p w:rsidR="00991C77" w:rsidRDefault="00991C77">
      <w:pPr>
        <w:jc w:val="center"/>
      </w:pPr>
    </w:p>
    <w:p w:rsidR="00991C77" w:rsidRDefault="00FA16DC">
      <w:r>
        <w:t xml:space="preserve">Poštovane kolegice I kolege, </w:t>
      </w:r>
      <w:r>
        <w:t>zbog ukazane potrebe pozivam Vas na sjednicu Učiteljskog vijeća u ponedjeljak 27. studenoga u 9:35 sati.</w:t>
      </w:r>
    </w:p>
    <w:p w:rsidR="00991C77" w:rsidRDefault="00991C77"/>
    <w:p w:rsidR="00991C77" w:rsidRDefault="00FA16DC">
      <w:r>
        <w:t>DNEVNI RED:</w:t>
      </w:r>
    </w:p>
    <w:p w:rsidR="00991C77" w:rsidRDefault="00FA16DC">
      <w:r>
        <w:t>1.Usvajanje zapisnika s prethodne sjednice</w:t>
      </w:r>
    </w:p>
    <w:p w:rsidR="00991C77" w:rsidRDefault="00FA16DC">
      <w:r>
        <w:t>2.Organizacija izvanučioničke nastave  učenika 7. razreda</w:t>
      </w:r>
    </w:p>
    <w:p w:rsidR="00991C77" w:rsidRDefault="00FA16DC">
      <w:r>
        <w:t>3.Imenovanje Povjerenstva za provedbu</w:t>
      </w:r>
      <w:r>
        <w:t xml:space="preserve"> javnog poziva i izbor najpovoljnije ponude</w:t>
      </w:r>
    </w:p>
    <w:p w:rsidR="00991C77" w:rsidRDefault="00991C77"/>
    <w:p w:rsidR="00991C77" w:rsidRDefault="00991C77"/>
    <w:p w:rsidR="00991C77" w:rsidRDefault="00FA16DC">
      <w:r>
        <w:t>Zapisnik će pisati kolegica I. Bakoška</w:t>
      </w:r>
    </w:p>
    <w:p w:rsidR="00991C77" w:rsidRDefault="00991C77"/>
    <w:p w:rsidR="00991C77" w:rsidRDefault="00FA16DC">
      <w:r>
        <w:t>Vuka, 24. studenoga 2023.</w:t>
      </w:r>
    </w:p>
    <w:p w:rsidR="00991C77" w:rsidRDefault="00991C77"/>
    <w:p w:rsidR="00991C77" w:rsidRDefault="00FA16DC">
      <w:pPr>
        <w:jc w:val="end"/>
      </w:pPr>
      <w:r>
        <w:t>Ravnateljica:</w:t>
      </w:r>
    </w:p>
    <w:p w:rsidR="00991C77" w:rsidRDefault="00FA16DC">
      <w:pPr>
        <w:jc w:val="end"/>
      </w:pPr>
      <w:r>
        <w:t>Maja Modrić</w:t>
      </w:r>
    </w:p>
    <w:sectPr w:rsidR="00991C77">
      <w:pgSz w:w="612pt" w:h="792pt"/>
      <w:pgMar w:top="72pt" w:right="72pt" w:bottom="72pt" w:left="72pt" w:header="36pt" w:footer="36pt" w:gutter="0pt"/>
      <w:cols w:space="36pt"/>
    </w:sectPr>
  </w:body>
</w:document>
</file>

<file path=word/endnotes.xml><?xml version="1.0" encoding="utf-8"?>
<w:end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FA16DC" w:rsidRDefault="00FA16DC">
      <w:pPr>
        <w:spacing w:after="0pt" w:line="12pt" w:lineRule="auto"/>
      </w:pPr>
      <w:r>
        <w:separator/>
      </w:r>
    </w:p>
  </w:endnote>
  <w:endnote w:type="continuationSeparator" w:id="0">
    <w:p w:rsidR="00FA16DC" w:rsidRDefault="00FA16DC">
      <w:pPr>
        <w:spacing w:after="0pt"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characterSet="windows-125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characterSet="windows-125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characterSet="windows-125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cx="http://schemas.microsoft.com/office/drawing/2014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FA16DC" w:rsidRDefault="00FA16DC">
      <w:pPr>
        <w:spacing w:after="0pt" w:line="12pt" w:lineRule="auto"/>
      </w:pPr>
      <w:r>
        <w:rPr>
          <w:color w:val="000000"/>
        </w:rPr>
        <w:separator/>
      </w:r>
    </w:p>
  </w:footnote>
  <w:footnote w:type="continuationSeparator" w:id="0">
    <w:p w:rsidR="00FA16DC" w:rsidRDefault="00FA16DC">
      <w:pPr>
        <w:spacing w:after="0pt" w:line="12pt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attachedTemplate r:id="rId1"/>
  <w:defaultTabStop w:val="36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91C77"/>
    <w:rsid w:val="004811DB"/>
    <w:rsid w:val="00991C77"/>
    <w:rsid w:val="00A57E46"/>
    <w:rsid w:val="00FA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D28D062-3F11-4233-B3D8-9DD20BF0E82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kern w:val="3"/>
        <w:sz w:val="22"/>
        <w:szCs w:val="22"/>
        <w:lang w:val="en-US" w:eastAsia="en-US" w:bidi="ar-SA"/>
      </w:rPr>
    </w:rPrDefault>
    <w:pPrDefault>
      <w:pPr>
        <w:autoSpaceDN w:val="0"/>
        <w:spacing w:after="8pt" w:line="12.80pt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purl.oclc.org/ooxml/officeDocument/relationships/webSettings" Target="webSettings.xml"/><Relationship Id="rId7" Type="http://purl.oclc.org/ooxml/officeDocument/relationships/theme" Target="theme/theme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fontTable" Target="fontTable.xml"/><Relationship Id="rId5" Type="http://purl.oclc.org/ooxml/officeDocument/relationships/endnotes" Target="endnotes.xml"/><Relationship Id="rId4" Type="http://purl.oclc.org/ooxml/officeDocument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turalija</dc:creator>
  <dc:description/>
  <cp:lastModifiedBy>PROFESOR_INF</cp:lastModifiedBy>
  <cp:revision>2</cp:revision>
  <dcterms:created xsi:type="dcterms:W3CDTF">2024-01-12T08:21:00Z</dcterms:created>
  <dcterms:modified xsi:type="dcterms:W3CDTF">2024-01-12T08:21:00Z</dcterms:modified>
</cp:coreProperties>
</file>