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0C4" w:rsidRDefault="004924D5">
      <w:bookmarkStart w:id="0" w:name="_GoBack"/>
      <w:bookmarkEnd w:id="0"/>
      <w:r>
        <w:t>OŠ Milka Cepelića</w:t>
      </w:r>
    </w:p>
    <w:p w:rsidR="005250C4" w:rsidRDefault="004924D5">
      <w:r>
        <w:t>M. Cepelića 1</w:t>
      </w:r>
    </w:p>
    <w:p w:rsidR="005250C4" w:rsidRDefault="004924D5">
      <w:r>
        <w:t>31403 Vuka</w:t>
      </w:r>
    </w:p>
    <w:p w:rsidR="005250C4" w:rsidRDefault="005250C4"/>
    <w:p w:rsidR="005250C4" w:rsidRDefault="005250C4"/>
    <w:p w:rsidR="005250C4" w:rsidRDefault="004924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POZIV ZA SJEDNICU UČITELJSKOG VIJEĆA</w:t>
      </w:r>
    </w:p>
    <w:p w:rsidR="005250C4" w:rsidRDefault="004924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22. siječnja 2024. godine</w:t>
      </w:r>
    </w:p>
    <w:p w:rsidR="005250C4" w:rsidRDefault="005250C4">
      <w:pPr>
        <w:jc w:val="center"/>
        <w:rPr>
          <w:sz w:val="24"/>
          <w:szCs w:val="24"/>
        </w:rPr>
      </w:pPr>
    </w:p>
    <w:p w:rsidR="005250C4" w:rsidRDefault="004924D5">
      <w:r>
        <w:rPr>
          <w:sz w:val="24"/>
          <w:szCs w:val="24"/>
        </w:rPr>
        <w:t xml:space="preserve">Dragi kolegice i kolege pozivam Vas na sjednicu Učiteljskog vijeća u </w:t>
      </w:r>
      <w:r>
        <w:rPr>
          <w:sz w:val="24"/>
          <w:szCs w:val="24"/>
        </w:rPr>
        <w:t xml:space="preserve">ponedjeljak, 22. siječnja 2024. godine u </w:t>
      </w:r>
      <w:r>
        <w:rPr>
          <w:sz w:val="24"/>
          <w:szCs w:val="24"/>
          <w:u w:val="single"/>
        </w:rPr>
        <w:t>13:15</w:t>
      </w:r>
      <w:r>
        <w:rPr>
          <w:sz w:val="24"/>
          <w:szCs w:val="24"/>
        </w:rPr>
        <w:t xml:space="preserve"> sati. Za sjednicu predlažem slijedeći dnevni red:</w:t>
      </w:r>
    </w:p>
    <w:p w:rsidR="005250C4" w:rsidRDefault="005250C4">
      <w:pPr>
        <w:rPr>
          <w:sz w:val="24"/>
          <w:szCs w:val="24"/>
        </w:rPr>
      </w:pPr>
    </w:p>
    <w:p w:rsidR="005250C4" w:rsidRDefault="004924D5">
      <w:pPr>
        <w:jc w:val="both"/>
        <w:rPr>
          <w:sz w:val="24"/>
          <w:szCs w:val="24"/>
        </w:rPr>
      </w:pPr>
      <w:r>
        <w:rPr>
          <w:sz w:val="24"/>
          <w:szCs w:val="24"/>
        </w:rPr>
        <w:t>1. Usvajanje zapisnika s prethodne sjednice UV</w:t>
      </w:r>
    </w:p>
    <w:p w:rsidR="005250C4" w:rsidRDefault="004924D5">
      <w:pPr>
        <w:jc w:val="both"/>
        <w:rPr>
          <w:sz w:val="24"/>
          <w:szCs w:val="24"/>
        </w:rPr>
      </w:pPr>
      <w:r>
        <w:rPr>
          <w:sz w:val="24"/>
          <w:szCs w:val="24"/>
        </w:rPr>
        <w:t>2. Organizacija maskenbala i Valentinova - veljača, 2024.</w:t>
      </w:r>
    </w:p>
    <w:p w:rsidR="005250C4" w:rsidRDefault="004924D5">
      <w:pPr>
        <w:jc w:val="both"/>
        <w:rPr>
          <w:sz w:val="24"/>
          <w:szCs w:val="24"/>
        </w:rPr>
      </w:pPr>
      <w:r>
        <w:rPr>
          <w:sz w:val="24"/>
          <w:szCs w:val="24"/>
        </w:rPr>
        <w:t>3. Obilježavanje Dana ružičastih majica – dan borbe p</w:t>
      </w:r>
      <w:r>
        <w:rPr>
          <w:sz w:val="24"/>
          <w:szCs w:val="24"/>
        </w:rPr>
        <w:t>rotiv vršnjačkog nasilja (28.2.2024.)</w:t>
      </w:r>
    </w:p>
    <w:p w:rsidR="005250C4" w:rsidRDefault="004924D5">
      <w:pPr>
        <w:jc w:val="both"/>
        <w:rPr>
          <w:sz w:val="24"/>
          <w:szCs w:val="24"/>
        </w:rPr>
      </w:pPr>
      <w:r>
        <w:rPr>
          <w:sz w:val="24"/>
          <w:szCs w:val="24"/>
        </w:rPr>
        <w:t>4. Vanjsko vrednovanje učenika 4. i 8. razreda u šk. Godini 2023./2024. – vremenik i organizacija         nastave</w:t>
      </w:r>
    </w:p>
    <w:p w:rsidR="005250C4" w:rsidRDefault="004924D5">
      <w:pPr>
        <w:jc w:val="both"/>
        <w:rPr>
          <w:sz w:val="24"/>
          <w:szCs w:val="24"/>
        </w:rPr>
      </w:pPr>
      <w:r>
        <w:rPr>
          <w:sz w:val="24"/>
          <w:szCs w:val="24"/>
        </w:rPr>
        <w:t>5. Izvješće učitelja o održanim školskim natjecanjima po predmetima</w:t>
      </w:r>
    </w:p>
    <w:p w:rsidR="005250C4" w:rsidRDefault="004924D5">
      <w:pPr>
        <w:jc w:val="both"/>
        <w:rPr>
          <w:sz w:val="24"/>
          <w:szCs w:val="24"/>
        </w:rPr>
      </w:pPr>
      <w:r>
        <w:rPr>
          <w:sz w:val="24"/>
          <w:szCs w:val="24"/>
        </w:rPr>
        <w:t>6. Projekt „Ususret Uskrsu“ – organi</w:t>
      </w:r>
      <w:r>
        <w:rPr>
          <w:sz w:val="24"/>
          <w:szCs w:val="24"/>
        </w:rPr>
        <w:t>zacija radionica po predmetima i dogovor s koordinatorima projekta</w:t>
      </w:r>
    </w:p>
    <w:p w:rsidR="005250C4" w:rsidRDefault="004924D5">
      <w:pPr>
        <w:jc w:val="both"/>
        <w:rPr>
          <w:sz w:val="24"/>
          <w:szCs w:val="24"/>
        </w:rPr>
      </w:pPr>
      <w:r>
        <w:rPr>
          <w:sz w:val="24"/>
          <w:szCs w:val="24"/>
        </w:rPr>
        <w:t>7. Razno</w:t>
      </w:r>
    </w:p>
    <w:p w:rsidR="005250C4" w:rsidRDefault="005250C4">
      <w:pPr>
        <w:rPr>
          <w:sz w:val="24"/>
          <w:szCs w:val="24"/>
        </w:rPr>
      </w:pPr>
    </w:p>
    <w:p w:rsidR="005250C4" w:rsidRDefault="005250C4">
      <w:pPr>
        <w:rPr>
          <w:sz w:val="24"/>
          <w:szCs w:val="24"/>
        </w:rPr>
      </w:pPr>
    </w:p>
    <w:p w:rsidR="005250C4" w:rsidRDefault="004924D5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zapisnik će pisati kolegica Snježana Zbiljski</w:t>
      </w:r>
    </w:p>
    <w:p w:rsidR="005250C4" w:rsidRDefault="005250C4">
      <w:pPr>
        <w:rPr>
          <w:sz w:val="24"/>
          <w:szCs w:val="24"/>
        </w:rPr>
      </w:pPr>
    </w:p>
    <w:p w:rsidR="005250C4" w:rsidRDefault="004924D5">
      <w:pPr>
        <w:rPr>
          <w:sz w:val="24"/>
          <w:szCs w:val="24"/>
        </w:rPr>
      </w:pPr>
      <w:r>
        <w:rPr>
          <w:sz w:val="24"/>
          <w:szCs w:val="24"/>
        </w:rPr>
        <w:t>Vuka, 15. siječnja 2024.</w:t>
      </w:r>
    </w:p>
    <w:p w:rsidR="005250C4" w:rsidRDefault="005250C4">
      <w:pPr>
        <w:rPr>
          <w:sz w:val="24"/>
          <w:szCs w:val="24"/>
        </w:rPr>
      </w:pPr>
    </w:p>
    <w:p w:rsidR="005250C4" w:rsidRDefault="004924D5">
      <w:pPr>
        <w:jc w:val="right"/>
        <w:rPr>
          <w:sz w:val="24"/>
          <w:szCs w:val="24"/>
        </w:rPr>
      </w:pPr>
      <w:r>
        <w:rPr>
          <w:sz w:val="24"/>
          <w:szCs w:val="24"/>
        </w:rPr>
        <w:t>Ravnateljica:</w:t>
      </w:r>
    </w:p>
    <w:p w:rsidR="005250C4" w:rsidRDefault="004924D5">
      <w:pPr>
        <w:jc w:val="right"/>
      </w:pPr>
      <w:r>
        <w:rPr>
          <w:sz w:val="24"/>
          <w:szCs w:val="24"/>
        </w:rPr>
        <w:t>Maja Modrić</w:t>
      </w:r>
    </w:p>
    <w:sectPr w:rsidR="005250C4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4D5" w:rsidRDefault="004924D5">
      <w:pPr>
        <w:spacing w:after="0" w:line="240" w:lineRule="auto"/>
      </w:pPr>
      <w:r>
        <w:separator/>
      </w:r>
    </w:p>
  </w:endnote>
  <w:endnote w:type="continuationSeparator" w:id="0">
    <w:p w:rsidR="004924D5" w:rsidRDefault="00492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4D5" w:rsidRDefault="004924D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924D5" w:rsidRDefault="00492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34C35"/>
    <w:multiLevelType w:val="multilevel"/>
    <w:tmpl w:val="80525EB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250C4"/>
    <w:rsid w:val="004924D5"/>
    <w:rsid w:val="005250C4"/>
    <w:rsid w:val="00BC094E"/>
    <w:rsid w:val="00EB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EB96E-EDF8-487B-835D-ED6D818E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251" w:lineRule="auto"/>
    </w:pPr>
    <w:rPr>
      <w:kern w:val="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563C1"/>
      <w:u w:val="single"/>
    </w:rPr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turalija</dc:creator>
  <dc:description/>
  <cp:lastModifiedBy>PROFESOR_INF</cp:lastModifiedBy>
  <cp:revision>2</cp:revision>
  <dcterms:created xsi:type="dcterms:W3CDTF">2024-02-07T10:20:00Z</dcterms:created>
  <dcterms:modified xsi:type="dcterms:W3CDTF">2024-02-07T10:20:00Z</dcterms:modified>
</cp:coreProperties>
</file>