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79" w:rsidRDefault="00FC28CC">
      <w:r>
        <w:t>OŠ Milka Cepelića</w:t>
      </w:r>
    </w:p>
    <w:p w:rsidR="00A17B79" w:rsidRDefault="00FC28CC">
      <w:r>
        <w:t>M. Cepelića 1</w:t>
      </w:r>
    </w:p>
    <w:p w:rsidR="00A17B79" w:rsidRDefault="00FC28CC">
      <w:r>
        <w:t>31403 Vuka</w:t>
      </w:r>
    </w:p>
    <w:p w:rsidR="00A17B79" w:rsidRDefault="00A17B79"/>
    <w:p w:rsidR="00A17B79" w:rsidRDefault="00A17B79"/>
    <w:p w:rsidR="00A17B79" w:rsidRDefault="00FC2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SJEDNICU UČITELJSKOG VIJEĆA</w:t>
      </w:r>
    </w:p>
    <w:p w:rsidR="00A17B79" w:rsidRDefault="00FC28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veljače 2024. godine</w:t>
      </w:r>
    </w:p>
    <w:p w:rsidR="00A17B79" w:rsidRDefault="00A17B79">
      <w:pPr>
        <w:jc w:val="center"/>
        <w:rPr>
          <w:sz w:val="24"/>
          <w:szCs w:val="24"/>
        </w:rPr>
      </w:pPr>
    </w:p>
    <w:p w:rsidR="00A17B79" w:rsidRDefault="00FC28CC">
      <w:r>
        <w:rPr>
          <w:sz w:val="24"/>
          <w:szCs w:val="24"/>
        </w:rPr>
        <w:t xml:space="preserve">Dragi kolegice i kolege pozivam Vas na sjednicu Učiteljskog vijeća u </w:t>
      </w:r>
      <w:r>
        <w:rPr>
          <w:sz w:val="24"/>
          <w:szCs w:val="24"/>
          <w:u w:val="single"/>
        </w:rPr>
        <w:t xml:space="preserve">utorak, </w:t>
      </w:r>
      <w:r>
        <w:rPr>
          <w:sz w:val="24"/>
          <w:szCs w:val="24"/>
          <w:u w:val="single"/>
        </w:rPr>
        <w:t>6. veljače 2024.</w:t>
      </w:r>
      <w:r>
        <w:rPr>
          <w:sz w:val="24"/>
          <w:szCs w:val="24"/>
        </w:rPr>
        <w:t xml:space="preserve"> godine u </w:t>
      </w:r>
      <w:r>
        <w:rPr>
          <w:sz w:val="24"/>
          <w:szCs w:val="24"/>
          <w:u w:val="single"/>
        </w:rPr>
        <w:t>10:30</w:t>
      </w:r>
      <w:r>
        <w:rPr>
          <w:sz w:val="24"/>
          <w:szCs w:val="24"/>
        </w:rPr>
        <w:t xml:space="preserve"> sati. Za sjednicu predlažem slijedeći dnevni red:</w:t>
      </w:r>
    </w:p>
    <w:p w:rsidR="00A17B79" w:rsidRDefault="00A17B79">
      <w:pPr>
        <w:rPr>
          <w:sz w:val="24"/>
          <w:szCs w:val="24"/>
        </w:rPr>
      </w:pPr>
    </w:p>
    <w:p w:rsidR="00A17B79" w:rsidRDefault="00FC28CC">
      <w:pPr>
        <w:jc w:val="both"/>
        <w:rPr>
          <w:sz w:val="24"/>
          <w:szCs w:val="24"/>
        </w:rPr>
      </w:pPr>
      <w:r>
        <w:rPr>
          <w:sz w:val="24"/>
          <w:szCs w:val="24"/>
        </w:rPr>
        <w:t>1. Usvajanje zapisnika s prethodne sjednice UV</w:t>
      </w:r>
    </w:p>
    <w:p w:rsidR="00A17B79" w:rsidRDefault="00FC28CC">
      <w:pPr>
        <w:jc w:val="both"/>
        <w:rPr>
          <w:sz w:val="24"/>
          <w:szCs w:val="24"/>
        </w:rPr>
      </w:pPr>
      <w:r>
        <w:rPr>
          <w:sz w:val="24"/>
          <w:szCs w:val="24"/>
        </w:rPr>
        <w:t>2. Prijedlog za izricanje pedagoške mjere učeniku 6.a razreda, L</w:t>
      </w:r>
      <w:r w:rsidR="00D03093">
        <w:rPr>
          <w:sz w:val="24"/>
          <w:szCs w:val="24"/>
        </w:rPr>
        <w:t>.</w:t>
      </w:r>
      <w:r>
        <w:rPr>
          <w:sz w:val="24"/>
          <w:szCs w:val="24"/>
        </w:rPr>
        <w:t>S</w:t>
      </w:r>
      <w:r w:rsidR="00D03093">
        <w:rPr>
          <w:sz w:val="24"/>
          <w:szCs w:val="24"/>
        </w:rPr>
        <w:t>.</w:t>
      </w:r>
      <w:bookmarkStart w:id="0" w:name="_GoBack"/>
      <w:bookmarkEnd w:id="0"/>
    </w:p>
    <w:p w:rsidR="00A17B79" w:rsidRDefault="00FC28CC">
      <w:pPr>
        <w:jc w:val="both"/>
        <w:rPr>
          <w:sz w:val="24"/>
          <w:szCs w:val="24"/>
        </w:rPr>
      </w:pPr>
      <w:r>
        <w:rPr>
          <w:sz w:val="24"/>
          <w:szCs w:val="24"/>
        </w:rPr>
        <w:t>3. Razno</w:t>
      </w:r>
    </w:p>
    <w:p w:rsidR="00A17B79" w:rsidRDefault="00A17B79">
      <w:pPr>
        <w:rPr>
          <w:sz w:val="24"/>
          <w:szCs w:val="24"/>
        </w:rPr>
      </w:pPr>
    </w:p>
    <w:p w:rsidR="00A17B79" w:rsidRDefault="00A17B79">
      <w:pPr>
        <w:rPr>
          <w:sz w:val="24"/>
          <w:szCs w:val="24"/>
        </w:rPr>
      </w:pPr>
    </w:p>
    <w:p w:rsidR="00A17B79" w:rsidRDefault="00FC28CC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zapisnik će pisati kolega Dalibor Tomin</w:t>
      </w:r>
      <w:r>
        <w:rPr>
          <w:sz w:val="24"/>
          <w:szCs w:val="24"/>
        </w:rPr>
        <w:t>ac</w:t>
      </w:r>
    </w:p>
    <w:p w:rsidR="00A17B79" w:rsidRDefault="00A17B79">
      <w:pPr>
        <w:rPr>
          <w:sz w:val="24"/>
          <w:szCs w:val="24"/>
        </w:rPr>
      </w:pPr>
    </w:p>
    <w:p w:rsidR="00A17B79" w:rsidRDefault="00FC28CC">
      <w:pPr>
        <w:rPr>
          <w:sz w:val="24"/>
          <w:szCs w:val="24"/>
        </w:rPr>
      </w:pPr>
      <w:r>
        <w:rPr>
          <w:sz w:val="24"/>
          <w:szCs w:val="24"/>
        </w:rPr>
        <w:t>Vuka, 5. veljače 2024.</w:t>
      </w:r>
    </w:p>
    <w:p w:rsidR="00A17B79" w:rsidRDefault="00A17B79">
      <w:pPr>
        <w:rPr>
          <w:sz w:val="24"/>
          <w:szCs w:val="24"/>
        </w:rPr>
      </w:pPr>
    </w:p>
    <w:p w:rsidR="00A17B79" w:rsidRDefault="00FC28CC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A17B79" w:rsidRDefault="00FC28CC">
      <w:pPr>
        <w:jc w:val="right"/>
      </w:pPr>
      <w:r>
        <w:rPr>
          <w:sz w:val="24"/>
          <w:szCs w:val="24"/>
        </w:rPr>
        <w:t>Maja Modrić</w:t>
      </w:r>
    </w:p>
    <w:p w:rsidR="00A17B79" w:rsidRDefault="00A17B79"/>
    <w:sectPr w:rsidR="00A17B7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CC" w:rsidRDefault="00FC28CC">
      <w:pPr>
        <w:spacing w:after="0" w:line="240" w:lineRule="auto"/>
      </w:pPr>
      <w:r>
        <w:separator/>
      </w:r>
    </w:p>
  </w:endnote>
  <w:endnote w:type="continuationSeparator" w:id="0">
    <w:p w:rsidR="00FC28CC" w:rsidRDefault="00FC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CC" w:rsidRDefault="00FC28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C28CC" w:rsidRDefault="00FC2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DF7"/>
    <w:multiLevelType w:val="multilevel"/>
    <w:tmpl w:val="99F2547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17B79"/>
    <w:rsid w:val="00697644"/>
    <w:rsid w:val="00A17B79"/>
    <w:rsid w:val="00D03093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B3B0"/>
  <w15:docId w15:val="{28BBEA3E-423C-45D7-B447-58474FC6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47" w:lineRule="auto"/>
    </w:pPr>
    <w:rPr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dcterms:created xsi:type="dcterms:W3CDTF">2024-02-07T10:18:00Z</dcterms:created>
  <dcterms:modified xsi:type="dcterms:W3CDTF">2024-02-07T10:18:00Z</dcterms:modified>
</cp:coreProperties>
</file>