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91" w:rsidRDefault="00133105">
      <w:bookmarkStart w:id="0" w:name="_GoBack"/>
      <w:bookmarkEnd w:id="0"/>
      <w:r>
        <w:t xml:space="preserve">OŠ Milka </w:t>
      </w:r>
      <w:proofErr w:type="spellStart"/>
      <w:r>
        <w:t>Cepelića</w:t>
      </w:r>
      <w:proofErr w:type="spellEnd"/>
    </w:p>
    <w:p w:rsidR="002A3A91" w:rsidRDefault="00133105">
      <w:r>
        <w:t xml:space="preserve">M. </w:t>
      </w:r>
      <w:proofErr w:type="spellStart"/>
      <w:r>
        <w:t>Cepelića</w:t>
      </w:r>
      <w:proofErr w:type="spellEnd"/>
      <w:r>
        <w:t xml:space="preserve"> 1</w:t>
      </w:r>
    </w:p>
    <w:p w:rsidR="002A3A91" w:rsidRDefault="00133105">
      <w:r>
        <w:t>31403 Vuka</w:t>
      </w:r>
    </w:p>
    <w:p w:rsidR="002A3A91" w:rsidRDefault="002A3A91"/>
    <w:p w:rsidR="002A3A91" w:rsidRDefault="002A3A91"/>
    <w:p w:rsidR="002A3A91" w:rsidRDefault="001331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POZIV ZA SJEDNICU UČITELJSKOG VIJEĆA</w:t>
      </w:r>
    </w:p>
    <w:p w:rsidR="002A3A91" w:rsidRDefault="001331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 travnja 2024. godine</w:t>
      </w:r>
    </w:p>
    <w:p w:rsidR="002A3A91" w:rsidRDefault="002A3A91">
      <w:pPr>
        <w:jc w:val="center"/>
        <w:rPr>
          <w:sz w:val="24"/>
          <w:szCs w:val="24"/>
        </w:rPr>
      </w:pPr>
    </w:p>
    <w:p w:rsidR="002A3A91" w:rsidRDefault="00133105">
      <w:r>
        <w:rPr>
          <w:sz w:val="24"/>
          <w:szCs w:val="24"/>
        </w:rPr>
        <w:t xml:space="preserve">Dragi kolegice i kolege pozivam Vas na sjednicu Učiteljskog vijeća u </w:t>
      </w:r>
      <w:r>
        <w:rPr>
          <w:sz w:val="24"/>
          <w:szCs w:val="24"/>
        </w:rPr>
        <w:t xml:space="preserve">ponedjeljak, 15. travnja 2024. godine u </w:t>
      </w:r>
      <w:r>
        <w:rPr>
          <w:sz w:val="24"/>
          <w:szCs w:val="24"/>
          <w:u w:val="single"/>
        </w:rPr>
        <w:t>13:15</w:t>
      </w:r>
      <w:r>
        <w:rPr>
          <w:sz w:val="24"/>
          <w:szCs w:val="24"/>
        </w:rPr>
        <w:t xml:space="preserve"> sati. Za sjednicu predlažem sljedeći dnevni red:</w:t>
      </w:r>
    </w:p>
    <w:p w:rsidR="002A3A91" w:rsidRDefault="002A3A91">
      <w:pPr>
        <w:rPr>
          <w:sz w:val="24"/>
          <w:szCs w:val="24"/>
        </w:rPr>
      </w:pPr>
    </w:p>
    <w:p w:rsidR="002A3A91" w:rsidRDefault="00133105">
      <w:pPr>
        <w:jc w:val="both"/>
        <w:rPr>
          <w:sz w:val="24"/>
          <w:szCs w:val="24"/>
        </w:rPr>
      </w:pPr>
      <w:r>
        <w:rPr>
          <w:sz w:val="24"/>
          <w:szCs w:val="24"/>
        </w:rPr>
        <w:t>1. Usvajanje zapisnika s prethodne sjednice UV</w:t>
      </w:r>
    </w:p>
    <w:p w:rsidR="002A3A91" w:rsidRDefault="00133105">
      <w:pPr>
        <w:jc w:val="both"/>
        <w:rPr>
          <w:sz w:val="24"/>
          <w:szCs w:val="24"/>
        </w:rPr>
      </w:pPr>
      <w:r>
        <w:rPr>
          <w:sz w:val="24"/>
          <w:szCs w:val="24"/>
        </w:rPr>
        <w:t>2. Izmjena Kalendara rada škole za 2023./2024.</w:t>
      </w:r>
    </w:p>
    <w:p w:rsidR="002A3A91" w:rsidRDefault="001331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Izvještaj realizacije projekta „Ususret Uskrsu“ – koordinatori </w:t>
      </w:r>
      <w:r>
        <w:rPr>
          <w:sz w:val="24"/>
          <w:szCs w:val="24"/>
        </w:rPr>
        <w:t>projekta</w:t>
      </w:r>
    </w:p>
    <w:p w:rsidR="002A3A91" w:rsidRDefault="00133105">
      <w:pPr>
        <w:jc w:val="both"/>
        <w:rPr>
          <w:sz w:val="24"/>
          <w:szCs w:val="24"/>
        </w:rPr>
      </w:pPr>
      <w:r>
        <w:rPr>
          <w:sz w:val="24"/>
          <w:szCs w:val="24"/>
        </w:rPr>
        <w:t>4. Organizacija Dana škole 2024. – izbor aktivnosti i koordinatora</w:t>
      </w:r>
    </w:p>
    <w:p w:rsidR="002A3A91" w:rsidRDefault="00133105">
      <w:pPr>
        <w:jc w:val="both"/>
        <w:rPr>
          <w:sz w:val="24"/>
          <w:szCs w:val="24"/>
        </w:rPr>
      </w:pPr>
      <w:r>
        <w:rPr>
          <w:sz w:val="24"/>
          <w:szCs w:val="24"/>
        </w:rPr>
        <w:t>5. Plan ekskurzija i izleta za svibanj/lipanj 2024.</w:t>
      </w:r>
    </w:p>
    <w:p w:rsidR="002A3A91" w:rsidRDefault="00133105">
      <w:pPr>
        <w:jc w:val="both"/>
        <w:rPr>
          <w:sz w:val="24"/>
          <w:szCs w:val="24"/>
        </w:rPr>
      </w:pPr>
      <w:r>
        <w:rPr>
          <w:sz w:val="24"/>
          <w:szCs w:val="24"/>
        </w:rPr>
        <w:t>6. Plan upisa u 1. razred za školsku godinu 2024./2025.</w:t>
      </w:r>
    </w:p>
    <w:p w:rsidR="002A3A91" w:rsidRDefault="00133105">
      <w:pPr>
        <w:jc w:val="both"/>
        <w:rPr>
          <w:sz w:val="24"/>
          <w:szCs w:val="24"/>
        </w:rPr>
      </w:pPr>
      <w:r>
        <w:rPr>
          <w:sz w:val="24"/>
          <w:szCs w:val="24"/>
        </w:rPr>
        <w:t>7. Razno</w:t>
      </w:r>
    </w:p>
    <w:p w:rsidR="002A3A91" w:rsidRDefault="002A3A91">
      <w:pPr>
        <w:rPr>
          <w:sz w:val="24"/>
          <w:szCs w:val="24"/>
        </w:rPr>
      </w:pPr>
    </w:p>
    <w:p w:rsidR="002A3A91" w:rsidRDefault="002A3A91">
      <w:pPr>
        <w:rPr>
          <w:sz w:val="24"/>
          <w:szCs w:val="24"/>
        </w:rPr>
      </w:pPr>
    </w:p>
    <w:p w:rsidR="002A3A91" w:rsidRDefault="001331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zapisnik će pisati kolegica </w:t>
      </w:r>
      <w:proofErr w:type="spellStart"/>
      <w:r>
        <w:rPr>
          <w:sz w:val="24"/>
          <w:szCs w:val="24"/>
        </w:rPr>
        <w:t>Doris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Zubaj</w:t>
      </w:r>
      <w:proofErr w:type="spellEnd"/>
    </w:p>
    <w:p w:rsidR="002A3A91" w:rsidRDefault="002A3A91">
      <w:pPr>
        <w:rPr>
          <w:sz w:val="24"/>
          <w:szCs w:val="24"/>
        </w:rPr>
      </w:pPr>
    </w:p>
    <w:p w:rsidR="002A3A91" w:rsidRDefault="00133105">
      <w:pPr>
        <w:rPr>
          <w:sz w:val="24"/>
          <w:szCs w:val="24"/>
        </w:rPr>
      </w:pPr>
      <w:r>
        <w:rPr>
          <w:sz w:val="24"/>
          <w:szCs w:val="24"/>
        </w:rPr>
        <w:t xml:space="preserve">Vuka, 11. travnja </w:t>
      </w:r>
      <w:r>
        <w:rPr>
          <w:sz w:val="24"/>
          <w:szCs w:val="24"/>
        </w:rPr>
        <w:t>2024.</w:t>
      </w:r>
    </w:p>
    <w:p w:rsidR="002A3A91" w:rsidRDefault="002A3A91">
      <w:pPr>
        <w:rPr>
          <w:sz w:val="24"/>
          <w:szCs w:val="24"/>
        </w:rPr>
      </w:pPr>
    </w:p>
    <w:p w:rsidR="002A3A91" w:rsidRDefault="00133105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2A3A91" w:rsidRDefault="00133105">
      <w:pPr>
        <w:jc w:val="right"/>
      </w:pPr>
      <w:r>
        <w:rPr>
          <w:sz w:val="24"/>
          <w:szCs w:val="24"/>
        </w:rPr>
        <w:t>Maja Modrić</w:t>
      </w:r>
    </w:p>
    <w:p w:rsidR="002A3A91" w:rsidRDefault="002A3A91"/>
    <w:sectPr w:rsidR="002A3A9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05" w:rsidRDefault="00133105">
      <w:pPr>
        <w:spacing w:after="0" w:line="240" w:lineRule="auto"/>
      </w:pPr>
      <w:r>
        <w:separator/>
      </w:r>
    </w:p>
  </w:endnote>
  <w:endnote w:type="continuationSeparator" w:id="0">
    <w:p w:rsidR="00133105" w:rsidRDefault="0013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05" w:rsidRDefault="001331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3105" w:rsidRDefault="00133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EF0"/>
    <w:multiLevelType w:val="multilevel"/>
    <w:tmpl w:val="1B7CBEB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3A91"/>
    <w:rsid w:val="00133105"/>
    <w:rsid w:val="002A3A91"/>
    <w:rsid w:val="00A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49" w:lineRule="auto"/>
    </w:pPr>
    <w:rPr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49" w:lineRule="auto"/>
    </w:pPr>
    <w:rPr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turalija</dc:creator>
  <cp:lastModifiedBy>Gernhardt</cp:lastModifiedBy>
  <cp:revision>2</cp:revision>
  <dcterms:created xsi:type="dcterms:W3CDTF">2024-06-24T22:11:00Z</dcterms:created>
  <dcterms:modified xsi:type="dcterms:W3CDTF">2024-06-24T22:11:00Z</dcterms:modified>
</cp:coreProperties>
</file>