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CE" w:rsidRDefault="007C422E">
      <w:r>
        <w:t>OŠ Milka Cepelića</w:t>
      </w:r>
    </w:p>
    <w:p w:rsidR="007B7FCE" w:rsidRDefault="007C422E">
      <w:r>
        <w:t>M.Cepelića 1</w:t>
      </w:r>
    </w:p>
    <w:p w:rsidR="007B7FCE" w:rsidRDefault="007C422E">
      <w:r>
        <w:t>31403 Vuka</w:t>
      </w:r>
    </w:p>
    <w:p w:rsidR="007B7FCE" w:rsidRDefault="007B7FCE"/>
    <w:p w:rsidR="007B7FCE" w:rsidRDefault="007B7FCE"/>
    <w:p w:rsidR="007B7FCE" w:rsidRDefault="007B7FCE"/>
    <w:p w:rsidR="007B7FCE" w:rsidRDefault="007B7FCE"/>
    <w:p w:rsidR="007B7FCE" w:rsidRDefault="007C422E">
      <w:pPr>
        <w:jc w:val="center"/>
        <w:rPr>
          <w:b/>
        </w:rPr>
      </w:pPr>
      <w:r>
        <w:rPr>
          <w:b/>
        </w:rPr>
        <w:t>POZIV ZA SJEDNICU UČITELJSKOG VIJEĆA</w:t>
      </w:r>
    </w:p>
    <w:p w:rsidR="007B7FCE" w:rsidRDefault="007C422E">
      <w:pPr>
        <w:jc w:val="center"/>
        <w:rPr>
          <w:u w:val="single"/>
        </w:rPr>
      </w:pPr>
      <w:r>
        <w:rPr>
          <w:u w:val="single"/>
        </w:rPr>
        <w:t>Srijeda, 4.srpnja 2024. godine u 10:15h</w:t>
      </w:r>
    </w:p>
    <w:p w:rsidR="007B7FCE" w:rsidRDefault="007B7FCE">
      <w:pPr>
        <w:rPr>
          <w:u w:val="single"/>
        </w:rPr>
      </w:pPr>
    </w:p>
    <w:p w:rsidR="007B7FCE" w:rsidRDefault="007C422E">
      <w:r>
        <w:t xml:space="preserve">Poštovani kolege i kolegice, zbog ukazane potrebe pozivam </w:t>
      </w:r>
      <w:r>
        <w:t>Vas na sjednicu Učiteljskog vijeća koja će se održati u srijedu, 4. srpnja 2024. godine u 10:15 sati.</w:t>
      </w:r>
    </w:p>
    <w:p w:rsidR="007B7FCE" w:rsidRDefault="007B7FCE"/>
    <w:p w:rsidR="007B7FCE" w:rsidRDefault="00C84B7D">
      <w:r>
        <w:t>Dnevni red za sjednicu je sl</w:t>
      </w:r>
      <w:bookmarkStart w:id="0" w:name="_GoBack"/>
      <w:bookmarkEnd w:id="0"/>
      <w:r w:rsidR="007C422E">
        <w:t>jedeći:</w:t>
      </w:r>
    </w:p>
    <w:p w:rsidR="007B7FCE" w:rsidRDefault="007B7FCE"/>
    <w:p w:rsidR="007B7FCE" w:rsidRDefault="007C422E">
      <w:pPr>
        <w:pStyle w:val="Odlomakpopisa"/>
        <w:numPr>
          <w:ilvl w:val="0"/>
          <w:numId w:val="2"/>
        </w:numPr>
      </w:pPr>
      <w:r>
        <w:t>Usvajanje zapisnika s prethodne sjednice</w:t>
      </w:r>
    </w:p>
    <w:p w:rsidR="007B7FCE" w:rsidRDefault="007C422E">
      <w:pPr>
        <w:pStyle w:val="Odlomakpopisa"/>
        <w:numPr>
          <w:ilvl w:val="0"/>
          <w:numId w:val="1"/>
        </w:numPr>
      </w:pPr>
      <w:r>
        <w:t>Statistika na kraju školske godine 2023./2024. – pedagog D. Tominac</w:t>
      </w:r>
    </w:p>
    <w:p w:rsidR="007B7FCE" w:rsidRDefault="007C422E">
      <w:pPr>
        <w:pStyle w:val="Odlomakpopisa"/>
        <w:numPr>
          <w:ilvl w:val="0"/>
          <w:numId w:val="1"/>
        </w:numPr>
      </w:pPr>
      <w:r>
        <w:t xml:space="preserve">Razno </w:t>
      </w:r>
      <w:r>
        <w:t>–obračun prekovremenih  sati</w:t>
      </w:r>
    </w:p>
    <w:p w:rsidR="007B7FCE" w:rsidRDefault="007C422E">
      <w:pPr>
        <w:pStyle w:val="Odlomakpopisa"/>
        <w:numPr>
          <w:ilvl w:val="0"/>
          <w:numId w:val="3"/>
        </w:numPr>
      </w:pPr>
      <w:r>
        <w:t>evidencija dolazaka i odlazaka s posla</w:t>
      </w:r>
    </w:p>
    <w:p w:rsidR="007B7FCE" w:rsidRDefault="007B7FCE"/>
    <w:p w:rsidR="007B7FCE" w:rsidRDefault="007B7FCE"/>
    <w:p w:rsidR="007B7FCE" w:rsidRDefault="007C422E">
      <w:r>
        <w:t>Zapisnik će pisati kolegica Lj. Buhač</w:t>
      </w:r>
    </w:p>
    <w:p w:rsidR="007B7FCE" w:rsidRDefault="007B7FCE"/>
    <w:p w:rsidR="007B7FCE" w:rsidRDefault="007C422E">
      <w:r>
        <w:t>Vuka, 2.srpnja 2024.</w:t>
      </w:r>
    </w:p>
    <w:p w:rsidR="007B7FCE" w:rsidRDefault="007C422E">
      <w:pPr>
        <w:jc w:val="right"/>
      </w:pPr>
      <w:r>
        <w:t>Ravnateljica:</w:t>
      </w:r>
    </w:p>
    <w:p w:rsidR="007B7FCE" w:rsidRDefault="007C422E">
      <w:pPr>
        <w:jc w:val="right"/>
      </w:pPr>
      <w:r>
        <w:t>Maja Modrić</w:t>
      </w:r>
    </w:p>
    <w:p w:rsidR="007B7FCE" w:rsidRDefault="007B7FCE"/>
    <w:sectPr w:rsidR="007B7FC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2E" w:rsidRDefault="007C422E">
      <w:pPr>
        <w:spacing w:after="0" w:line="240" w:lineRule="auto"/>
      </w:pPr>
      <w:r>
        <w:separator/>
      </w:r>
    </w:p>
  </w:endnote>
  <w:endnote w:type="continuationSeparator" w:id="0">
    <w:p w:rsidR="007C422E" w:rsidRDefault="007C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2E" w:rsidRDefault="007C42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422E" w:rsidRDefault="007C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3398"/>
    <w:multiLevelType w:val="multilevel"/>
    <w:tmpl w:val="F9EA503A"/>
    <w:lvl w:ilvl="0">
      <w:numFmt w:val="bullet"/>
      <w:lvlText w:val="-"/>
      <w:lvlJc w:val="left"/>
      <w:pPr>
        <w:ind w:left="1695" w:hanging="360"/>
      </w:pPr>
      <w:rPr>
        <w:rFonts w:ascii="Aptos" w:eastAsia="Aptos" w:hAnsi="Aptos" w:cs="Arial"/>
      </w:rPr>
    </w:lvl>
    <w:lvl w:ilvl="1">
      <w:numFmt w:val="bullet"/>
      <w:lvlText w:val="o"/>
      <w:lvlJc w:val="left"/>
      <w:pPr>
        <w:ind w:left="2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5" w:hanging="360"/>
      </w:pPr>
      <w:rPr>
        <w:rFonts w:ascii="Wingdings" w:hAnsi="Wingdings"/>
      </w:rPr>
    </w:lvl>
  </w:abstractNum>
  <w:abstractNum w:abstractNumId="1" w15:restartNumberingAfterBreak="0">
    <w:nsid w:val="2C8930AD"/>
    <w:multiLevelType w:val="multilevel"/>
    <w:tmpl w:val="373C8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B7FCE"/>
    <w:rsid w:val="007B7FCE"/>
    <w:rsid w:val="007C422E"/>
    <w:rsid w:val="00C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F2DD"/>
  <w15:docId w15:val="{B73C30B0-D36B-4BD8-9A01-28F607BA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  <w:rPr>
      <w:kern w:val="0"/>
      <w:lang w:val="hr-HR"/>
    </w:rPr>
  </w:style>
  <w:style w:type="paragraph" w:styleId="Naslov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Naslov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Naslov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basedOn w:val="Zadanifontodlom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Zadanifontodlom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Zadanifontodlomka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Zadanifontodlomka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Zadanifontodlomka"/>
    <w:rPr>
      <w:rFonts w:eastAsia="Times New Roman" w:cs="Times New Roman"/>
      <w:color w:val="0F4761"/>
    </w:rPr>
  </w:style>
  <w:style w:type="character" w:customStyle="1" w:styleId="Heading6Char">
    <w:name w:val="Heading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Zadanifontodlomka"/>
    <w:rPr>
      <w:rFonts w:eastAsia="Times New Roman" w:cs="Times New Roman"/>
      <w:color w:val="595959"/>
    </w:rPr>
  </w:style>
  <w:style w:type="character" w:customStyle="1" w:styleId="Heading8Char">
    <w:name w:val="Heading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Zadanifontodlom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ind w:left="720"/>
    </w:pPr>
  </w:style>
  <w:style w:type="character" w:styleId="Jakoisticanje">
    <w:name w:val="Intense Emphasis"/>
    <w:basedOn w:val="Zadanifontodlomka"/>
    <w:rPr>
      <w:i/>
      <w:iCs/>
      <w:color w:val="0F4761"/>
    </w:rPr>
  </w:style>
  <w:style w:type="paragraph" w:styleId="Naglaen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Zadanifontodlomka"/>
    <w:rPr>
      <w:i/>
      <w:iCs/>
      <w:color w:val="0F4761"/>
    </w:rPr>
  </w:style>
  <w:style w:type="character" w:styleId="Istaknutareferenca">
    <w:name w:val="Intense Reference"/>
    <w:basedOn w:val="Zadanifontodlomka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cp:lastPrinted>2024-07-02T08:47:00Z</cp:lastPrinted>
  <dcterms:created xsi:type="dcterms:W3CDTF">2024-10-30T11:53:00Z</dcterms:created>
  <dcterms:modified xsi:type="dcterms:W3CDTF">2024-10-30T11:53:00Z</dcterms:modified>
</cp:coreProperties>
</file>