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75B" w:rsidRDefault="00B85865">
      <w:bookmarkStart w:id="0" w:name="_GoBack"/>
      <w:bookmarkEnd w:id="0"/>
      <w:r>
        <w:t>OŠ Milka Cepelića</w:t>
      </w:r>
    </w:p>
    <w:p w:rsidR="0051375B" w:rsidRDefault="00B85865">
      <w:r>
        <w:t>M.Cepelića 1</w:t>
      </w:r>
    </w:p>
    <w:p w:rsidR="0051375B" w:rsidRDefault="00B85865">
      <w:r>
        <w:t>31403 Vuka</w:t>
      </w:r>
    </w:p>
    <w:p w:rsidR="0051375B" w:rsidRDefault="0051375B"/>
    <w:p w:rsidR="0051375B" w:rsidRDefault="0051375B"/>
    <w:p w:rsidR="0051375B" w:rsidRDefault="0051375B"/>
    <w:p w:rsidR="0051375B" w:rsidRDefault="0051375B"/>
    <w:p w:rsidR="0051375B" w:rsidRDefault="00B85865">
      <w:pPr>
        <w:jc w:val="center"/>
        <w:rPr>
          <w:b/>
        </w:rPr>
      </w:pPr>
      <w:r>
        <w:rPr>
          <w:b/>
        </w:rPr>
        <w:t>POZIV ZA SJEDNICU UČITELJSKOG VIJEĆA</w:t>
      </w:r>
    </w:p>
    <w:p w:rsidR="0051375B" w:rsidRDefault="00B85865">
      <w:pPr>
        <w:jc w:val="center"/>
        <w:rPr>
          <w:u w:val="single"/>
        </w:rPr>
      </w:pPr>
      <w:r>
        <w:rPr>
          <w:u w:val="single"/>
        </w:rPr>
        <w:t>Ponedjeljak, 26. kolovoza 2024. godine u 09:30h</w:t>
      </w:r>
    </w:p>
    <w:p w:rsidR="0051375B" w:rsidRDefault="0051375B">
      <w:pPr>
        <w:rPr>
          <w:u w:val="single"/>
        </w:rPr>
      </w:pPr>
    </w:p>
    <w:p w:rsidR="0051375B" w:rsidRDefault="00B85865">
      <w:r>
        <w:t xml:space="preserve">Poštovani kolege i kolegice, zbog ukazane potrebe </w:t>
      </w:r>
      <w:r>
        <w:t>pozivam Vas na sjednicu Učiteljskog vijeća koja će se održati u ponedjeljak, 26. kolovoza 2024. godine u 09:30 sati.</w:t>
      </w:r>
    </w:p>
    <w:p w:rsidR="0051375B" w:rsidRDefault="0051375B"/>
    <w:p w:rsidR="0051375B" w:rsidRDefault="00B85865">
      <w:r>
        <w:t>Dnevni red za sjednicu je slijedeći:</w:t>
      </w:r>
    </w:p>
    <w:p w:rsidR="0051375B" w:rsidRDefault="0051375B"/>
    <w:p w:rsidR="0051375B" w:rsidRDefault="00B85865">
      <w:pPr>
        <w:pStyle w:val="Odlomakpopisa"/>
        <w:numPr>
          <w:ilvl w:val="0"/>
          <w:numId w:val="1"/>
        </w:numPr>
      </w:pPr>
      <w:r>
        <w:t xml:space="preserve">Usvajanje zapisnika s prethodne sjednice </w:t>
      </w:r>
    </w:p>
    <w:p w:rsidR="0051375B" w:rsidRDefault="00B85865">
      <w:pPr>
        <w:pStyle w:val="Odlomakpopisa"/>
        <w:numPr>
          <w:ilvl w:val="0"/>
          <w:numId w:val="1"/>
        </w:numPr>
      </w:pPr>
      <w:r>
        <w:t>Ustroj razrednih odjela za školsku godinu 2024./2025. - od</w:t>
      </w:r>
      <w:r>
        <w:t>luka</w:t>
      </w:r>
    </w:p>
    <w:p w:rsidR="0051375B" w:rsidRDefault="00B85865">
      <w:pPr>
        <w:pStyle w:val="Odlomakpopisa"/>
        <w:numPr>
          <w:ilvl w:val="0"/>
          <w:numId w:val="1"/>
        </w:numPr>
      </w:pPr>
      <w:r>
        <w:t>Zaduženja učitelja za školsku godinu 2024./2025.</w:t>
      </w:r>
    </w:p>
    <w:p w:rsidR="0051375B" w:rsidRDefault="00B85865">
      <w:pPr>
        <w:pStyle w:val="Odlomakpopisa"/>
        <w:numPr>
          <w:ilvl w:val="0"/>
          <w:numId w:val="1"/>
        </w:numPr>
      </w:pPr>
      <w:r>
        <w:t>Kalendar rada škole za šk. godinu 2024./2025. – izmjene datuma  za odmor učenika</w:t>
      </w:r>
    </w:p>
    <w:p w:rsidR="0051375B" w:rsidRDefault="00B85865">
      <w:pPr>
        <w:pStyle w:val="Odlomakpopisa"/>
        <w:numPr>
          <w:ilvl w:val="0"/>
          <w:numId w:val="1"/>
        </w:numPr>
      </w:pPr>
      <w:r>
        <w:t>Razno</w:t>
      </w:r>
    </w:p>
    <w:p w:rsidR="0051375B" w:rsidRDefault="0051375B"/>
    <w:p w:rsidR="0051375B" w:rsidRDefault="00B85865">
      <w:r>
        <w:t>Sjednica će se održati u multimedijalnoj učionici.</w:t>
      </w:r>
    </w:p>
    <w:p w:rsidR="0051375B" w:rsidRDefault="00B85865">
      <w:r>
        <w:t>Zapisnik će pisati kolegica Božica Borbaš.</w:t>
      </w:r>
    </w:p>
    <w:p w:rsidR="0051375B" w:rsidRDefault="0051375B"/>
    <w:p w:rsidR="0051375B" w:rsidRDefault="00B85865">
      <w:r>
        <w:t xml:space="preserve">Vuka, 20. kolovoza </w:t>
      </w:r>
      <w:r>
        <w:t>2024.</w:t>
      </w:r>
    </w:p>
    <w:p w:rsidR="0051375B" w:rsidRDefault="00B85865">
      <w:pPr>
        <w:jc w:val="right"/>
      </w:pPr>
      <w:r>
        <w:t>Ravnateljica:</w:t>
      </w:r>
    </w:p>
    <w:p w:rsidR="0051375B" w:rsidRDefault="00B85865">
      <w:pPr>
        <w:jc w:val="right"/>
      </w:pPr>
      <w:r>
        <w:t>Maja Modrić</w:t>
      </w:r>
    </w:p>
    <w:sectPr w:rsidR="0051375B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865" w:rsidRDefault="00B85865">
      <w:pPr>
        <w:spacing w:after="0" w:line="240" w:lineRule="auto"/>
      </w:pPr>
      <w:r>
        <w:separator/>
      </w:r>
    </w:p>
  </w:endnote>
  <w:endnote w:type="continuationSeparator" w:id="0">
    <w:p w:rsidR="00B85865" w:rsidRDefault="00B85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tos Display"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865" w:rsidRDefault="00B8586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85865" w:rsidRDefault="00B85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F5DFB"/>
    <w:multiLevelType w:val="multilevel"/>
    <w:tmpl w:val="45123E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1375B"/>
    <w:rsid w:val="0051375B"/>
    <w:rsid w:val="00B85865"/>
    <w:rsid w:val="00DD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71DDD-48CF-4CAD-9063-6B53204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rial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249" w:lineRule="auto"/>
    </w:pPr>
    <w:rPr>
      <w:kern w:val="0"/>
      <w:lang w:val="hr-HR"/>
    </w:rPr>
  </w:style>
  <w:style w:type="paragraph" w:styleId="Naslov1">
    <w:name w:val="heading 1"/>
    <w:basedOn w:val="Normal"/>
    <w:next w:val="Normal"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Naslov2">
    <w:name w:val="heading 2"/>
    <w:basedOn w:val="Normal"/>
    <w:next w:val="Normal"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Naslov3">
    <w:name w:val="heading 3"/>
    <w:basedOn w:val="Normal"/>
    <w:next w:val="Normal"/>
    <w:pPr>
      <w:keepNext/>
      <w:keepLines/>
      <w:spacing w:before="160" w:after="8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styleId="Naslov5">
    <w:name w:val="heading 5"/>
    <w:basedOn w:val="Normal"/>
    <w:next w:val="Normal"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styleId="Naslov6">
    <w:name w:val="heading 6"/>
    <w:basedOn w:val="Normal"/>
    <w:next w:val="Normal"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Naslov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Naslov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 w:cs="Times New Roman"/>
      <w:i/>
      <w:iCs/>
      <w:color w:val="272727"/>
    </w:rPr>
  </w:style>
  <w:style w:type="paragraph" w:styleId="Naslov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 w:cs="Times New Roman"/>
      <w:color w:val="2727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ing1Char">
    <w:name w:val="Heading 1 Char"/>
    <w:basedOn w:val="Zadanifontodlomka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Zadanifontodlomka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Zadanifontodlomka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Zadanifontodlomka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Zadanifontodlomka"/>
    <w:rPr>
      <w:rFonts w:eastAsia="Times New Roman" w:cs="Times New Roman"/>
      <w:color w:val="0F4761"/>
    </w:rPr>
  </w:style>
  <w:style w:type="character" w:customStyle="1" w:styleId="Heading6Char">
    <w:name w:val="Heading 6 Char"/>
    <w:basedOn w:val="Zadanifontodlomka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Zadanifontodlomka"/>
    <w:rPr>
      <w:rFonts w:eastAsia="Times New Roman" w:cs="Times New Roman"/>
      <w:color w:val="595959"/>
    </w:rPr>
  </w:style>
  <w:style w:type="character" w:customStyle="1" w:styleId="Heading8Char">
    <w:name w:val="Heading 8 Char"/>
    <w:basedOn w:val="Zadanifontodlomka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Zadanifontodlomka"/>
    <w:rPr>
      <w:rFonts w:eastAsia="Times New Roman" w:cs="Times New Roman"/>
      <w:color w:val="272727"/>
    </w:rPr>
  </w:style>
  <w:style w:type="paragraph" w:styleId="Naslov">
    <w:name w:val="Title"/>
    <w:basedOn w:val="Normal"/>
    <w:next w:val="Normal"/>
    <w:pPr>
      <w:spacing w:after="80" w:line="240" w:lineRule="auto"/>
    </w:pPr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character" w:customStyle="1" w:styleId="TitleChar">
    <w:name w:val="Title Char"/>
    <w:basedOn w:val="Zadanifontodlomka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naslov">
    <w:name w:val="Subtitle"/>
    <w:basedOn w:val="Normal"/>
    <w:next w:val="Normal"/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Zadanifontodlomka"/>
    <w:rPr>
      <w:rFonts w:eastAsia="Times New Roman" w:cs="Times New Roman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Zadanifontodlomka"/>
    <w:rPr>
      <w:i/>
      <w:iCs/>
      <w:color w:val="404040"/>
    </w:rPr>
  </w:style>
  <w:style w:type="paragraph" w:styleId="Odlomakpopisa">
    <w:name w:val="List Paragraph"/>
    <w:basedOn w:val="Normal"/>
    <w:pPr>
      <w:ind w:left="720"/>
    </w:pPr>
  </w:style>
  <w:style w:type="character" w:styleId="Jakoisticanje">
    <w:name w:val="Intense Emphasis"/>
    <w:basedOn w:val="Zadanifontodlomka"/>
    <w:rPr>
      <w:i/>
      <w:iCs/>
      <w:color w:val="0F4761"/>
    </w:rPr>
  </w:style>
  <w:style w:type="paragraph" w:styleId="Naglaencitat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Zadanifontodlomka"/>
    <w:rPr>
      <w:i/>
      <w:iCs/>
      <w:color w:val="0F4761"/>
    </w:rPr>
  </w:style>
  <w:style w:type="character" w:styleId="Istaknutareferenca">
    <w:name w:val="Intense Reference"/>
    <w:basedOn w:val="Zadanifontodlomka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turalija</dc:creator>
  <dc:description/>
  <cp:lastModifiedBy>PROFESOR_INF</cp:lastModifiedBy>
  <cp:revision>2</cp:revision>
  <cp:lastPrinted>2024-08-20T09:16:00Z</cp:lastPrinted>
  <dcterms:created xsi:type="dcterms:W3CDTF">2024-10-30T11:57:00Z</dcterms:created>
  <dcterms:modified xsi:type="dcterms:W3CDTF">2024-10-30T11:57:00Z</dcterms:modified>
</cp:coreProperties>
</file>