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EB" w:rsidRDefault="00567EF1">
      <w:r>
        <w:t>OŠ Milka Cepelića</w:t>
      </w:r>
    </w:p>
    <w:p w:rsidR="00A827EB" w:rsidRDefault="00567EF1">
      <w:r>
        <w:t>M.Cepelića 1</w:t>
      </w:r>
    </w:p>
    <w:p w:rsidR="00A827EB" w:rsidRDefault="00567EF1">
      <w:r>
        <w:t>31403 Vuka</w:t>
      </w:r>
    </w:p>
    <w:p w:rsidR="00A827EB" w:rsidRDefault="00A827EB"/>
    <w:p w:rsidR="00A827EB" w:rsidRDefault="00A827EB"/>
    <w:p w:rsidR="00A827EB" w:rsidRDefault="00A827EB"/>
    <w:p w:rsidR="00A827EB" w:rsidRDefault="00A827EB"/>
    <w:p w:rsidR="00A827EB" w:rsidRDefault="00567EF1">
      <w:pPr>
        <w:jc w:val="center"/>
        <w:rPr>
          <w:b/>
        </w:rPr>
      </w:pPr>
      <w:r>
        <w:rPr>
          <w:b/>
        </w:rPr>
        <w:t>POZIV ZA SJEDNICU UČITELJSKOG VIJEĆA</w:t>
      </w:r>
    </w:p>
    <w:p w:rsidR="00A827EB" w:rsidRDefault="00567EF1">
      <w:pPr>
        <w:jc w:val="center"/>
        <w:rPr>
          <w:u w:val="single"/>
        </w:rPr>
      </w:pPr>
      <w:r>
        <w:rPr>
          <w:u w:val="single"/>
        </w:rPr>
        <w:t>Ponedjeljak, 30. rujna 2024. godine u 13:15 h</w:t>
      </w:r>
    </w:p>
    <w:p w:rsidR="00A827EB" w:rsidRDefault="00A827EB">
      <w:pPr>
        <w:rPr>
          <w:u w:val="single"/>
        </w:rPr>
      </w:pPr>
    </w:p>
    <w:p w:rsidR="00A827EB" w:rsidRDefault="00567EF1">
      <w:r>
        <w:t xml:space="preserve">Poštovani kolege i kolegice, zbog ukazane potrebe </w:t>
      </w:r>
      <w:r>
        <w:t>pozivam Vas na sjednicu Učiteljskog vijeća koja će se održati u ponedjeljak, 30. rujna 2024.  godine u 13:15 sati.</w:t>
      </w:r>
    </w:p>
    <w:p w:rsidR="00A827EB" w:rsidRDefault="00A827EB"/>
    <w:p w:rsidR="00A827EB" w:rsidRDefault="00567EF1">
      <w:r>
        <w:t>Dnevni red za sjednicu je sljedeći:</w:t>
      </w:r>
    </w:p>
    <w:p w:rsidR="00A827EB" w:rsidRDefault="00A827EB"/>
    <w:p w:rsidR="00A827EB" w:rsidRDefault="00567EF1">
      <w:pPr>
        <w:pStyle w:val="Odlomakpopisa"/>
        <w:numPr>
          <w:ilvl w:val="0"/>
          <w:numId w:val="2"/>
        </w:numPr>
      </w:pPr>
      <w:r>
        <w:t>Usvajanje zapisnika s prethodne sjednice</w:t>
      </w:r>
    </w:p>
    <w:p w:rsidR="00A827EB" w:rsidRDefault="00567EF1">
      <w:pPr>
        <w:pStyle w:val="Odlomakpopisa"/>
        <w:numPr>
          <w:ilvl w:val="0"/>
          <w:numId w:val="1"/>
        </w:numPr>
      </w:pPr>
      <w:r>
        <w:t>Usvajanje Godišnjeg plana i programa škole za školsku godinu 2</w:t>
      </w:r>
      <w:r>
        <w:t xml:space="preserve">024./2025. </w:t>
      </w:r>
    </w:p>
    <w:p w:rsidR="00A827EB" w:rsidRDefault="00567EF1">
      <w:pPr>
        <w:pStyle w:val="Odlomakpopisa"/>
        <w:numPr>
          <w:ilvl w:val="0"/>
          <w:numId w:val="1"/>
        </w:numPr>
      </w:pPr>
      <w:r>
        <w:t>Usvajanje Kurikuluma škole za školsku godinu 2024./2025.</w:t>
      </w:r>
    </w:p>
    <w:p w:rsidR="00A827EB" w:rsidRDefault="00567EF1">
      <w:pPr>
        <w:pStyle w:val="Odlomakpopisa"/>
        <w:numPr>
          <w:ilvl w:val="0"/>
          <w:numId w:val="1"/>
        </w:numPr>
      </w:pPr>
      <w:r>
        <w:t>Zahtjev roditelja učenika M</w:t>
      </w:r>
      <w:r w:rsidR="0087420E">
        <w:t>.F.</w:t>
      </w:r>
      <w:bookmarkStart w:id="0" w:name="_GoBack"/>
      <w:bookmarkEnd w:id="0"/>
    </w:p>
    <w:p w:rsidR="00A827EB" w:rsidRDefault="00567EF1">
      <w:pPr>
        <w:pStyle w:val="Odlomakpopisa"/>
        <w:numPr>
          <w:ilvl w:val="0"/>
          <w:numId w:val="1"/>
        </w:numPr>
      </w:pPr>
      <w:r>
        <w:t>Organizacija aktivnosti u listopadu – predstava Teatar to go</w:t>
      </w:r>
    </w:p>
    <w:p w:rsidR="00A827EB" w:rsidRDefault="00567EF1">
      <w:pPr>
        <w:pStyle w:val="Odlomakpopisa"/>
        <w:numPr>
          <w:ilvl w:val="0"/>
          <w:numId w:val="3"/>
        </w:numPr>
      </w:pPr>
      <w:r>
        <w:t>Dani kruha</w:t>
      </w:r>
    </w:p>
    <w:p w:rsidR="00A827EB" w:rsidRDefault="00567EF1">
      <w:pPr>
        <w:pStyle w:val="Odlomakpopisa"/>
        <w:numPr>
          <w:ilvl w:val="0"/>
          <w:numId w:val="1"/>
        </w:numPr>
      </w:pPr>
      <w:r>
        <w:t>Razno  (finale Budi chef škole, procedura za bolovanje...)</w:t>
      </w:r>
    </w:p>
    <w:p w:rsidR="00A827EB" w:rsidRDefault="00A827EB">
      <w:pPr>
        <w:pStyle w:val="Odlomakpopisa"/>
        <w:ind w:left="4395"/>
      </w:pPr>
    </w:p>
    <w:p w:rsidR="00A827EB" w:rsidRDefault="00A827EB">
      <w:pPr>
        <w:pStyle w:val="Odlomakpopisa"/>
        <w:ind w:left="1620"/>
      </w:pPr>
    </w:p>
    <w:p w:rsidR="00A827EB" w:rsidRDefault="00A827EB"/>
    <w:p w:rsidR="00A827EB" w:rsidRDefault="00A827EB"/>
    <w:p w:rsidR="00A827EB" w:rsidRDefault="00567EF1">
      <w:r>
        <w:t>Sjednica</w:t>
      </w:r>
      <w:r>
        <w:t xml:space="preserve"> će se održati u multimedijalnoj učionici </w:t>
      </w:r>
    </w:p>
    <w:p w:rsidR="00A827EB" w:rsidRDefault="00567EF1">
      <w:r>
        <w:t>Zapisnik će pisati kolegica D. Cvitan</w:t>
      </w:r>
    </w:p>
    <w:p w:rsidR="00A827EB" w:rsidRDefault="00A827EB"/>
    <w:p w:rsidR="00A827EB" w:rsidRDefault="00567EF1">
      <w:r>
        <w:t>Vuka, 26. rujna  2024.</w:t>
      </w:r>
    </w:p>
    <w:p w:rsidR="00A827EB" w:rsidRDefault="00567EF1">
      <w:pPr>
        <w:jc w:val="right"/>
      </w:pPr>
      <w:r>
        <w:t>Ravnateljica:</w:t>
      </w:r>
    </w:p>
    <w:p w:rsidR="00A827EB" w:rsidRDefault="00567EF1">
      <w:pPr>
        <w:jc w:val="right"/>
      </w:pPr>
      <w:r>
        <w:lastRenderedPageBreak/>
        <w:t>Maja Modrić</w:t>
      </w:r>
    </w:p>
    <w:p w:rsidR="00A827EB" w:rsidRDefault="00A827EB"/>
    <w:sectPr w:rsidR="00A827E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EF1" w:rsidRDefault="00567EF1">
      <w:pPr>
        <w:spacing w:after="0" w:line="240" w:lineRule="auto"/>
      </w:pPr>
      <w:r>
        <w:separator/>
      </w:r>
    </w:p>
  </w:endnote>
  <w:endnote w:type="continuationSeparator" w:id="0">
    <w:p w:rsidR="00567EF1" w:rsidRDefault="00567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EF1" w:rsidRDefault="00567E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7EF1" w:rsidRDefault="00567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849"/>
    <w:multiLevelType w:val="multilevel"/>
    <w:tmpl w:val="B7E67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70E06"/>
    <w:multiLevelType w:val="multilevel"/>
    <w:tmpl w:val="3DB818FA"/>
    <w:lvl w:ilvl="0">
      <w:numFmt w:val="bullet"/>
      <w:lvlText w:val="-"/>
      <w:lvlJc w:val="left"/>
      <w:pPr>
        <w:ind w:left="4395" w:hanging="360"/>
      </w:pPr>
      <w:rPr>
        <w:rFonts w:ascii="Aptos" w:eastAsia="Aptos" w:hAnsi="Aptos" w:cs="Arial"/>
      </w:rPr>
    </w:lvl>
    <w:lvl w:ilvl="1">
      <w:numFmt w:val="bullet"/>
      <w:lvlText w:val="o"/>
      <w:lvlJc w:val="left"/>
      <w:pPr>
        <w:ind w:left="51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8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5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2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9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7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4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155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827EB"/>
    <w:rsid w:val="00567EF1"/>
    <w:rsid w:val="0087420E"/>
    <w:rsid w:val="00A8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CDD9"/>
  <w15:docId w15:val="{A8337581-8C7C-4E73-AA5D-59EBE941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7" w:lineRule="auto"/>
    </w:pPr>
    <w:rPr>
      <w:kern w:val="0"/>
      <w:lang w:val="hr-HR"/>
    </w:rPr>
  </w:style>
  <w:style w:type="paragraph" w:styleId="Naslov1">
    <w:name w:val="heading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Naslov5">
    <w:name w:val="heading 5"/>
    <w:basedOn w:val="Normal"/>
    <w:next w:val="Normal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Zadanifontodlomka"/>
    <w:rPr>
      <w:rFonts w:eastAsia="Times New Roman" w:cs="Times New Roman"/>
      <w:color w:val="0F4761"/>
    </w:rPr>
  </w:style>
  <w:style w:type="character" w:customStyle="1" w:styleId="Heading6Char">
    <w:name w:val="Heading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Zadanifontodlomka"/>
    <w:rPr>
      <w:rFonts w:eastAsia="Times New Roman" w:cs="Times New Roman"/>
      <w:color w:val="595959"/>
    </w:rPr>
  </w:style>
  <w:style w:type="character" w:customStyle="1" w:styleId="Heading8Char">
    <w:name w:val="Heading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pPr>
      <w:spacing w:after="80" w:line="240" w:lineRule="auto"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ind w:left="720"/>
    </w:p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turalija</dc:creator>
  <dc:description/>
  <cp:lastModifiedBy>PROFESOR_INF</cp:lastModifiedBy>
  <cp:revision>2</cp:revision>
  <dcterms:created xsi:type="dcterms:W3CDTF">2024-10-30T12:05:00Z</dcterms:created>
  <dcterms:modified xsi:type="dcterms:W3CDTF">2024-10-30T12:05:00Z</dcterms:modified>
</cp:coreProperties>
</file>