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8E" w:rsidRDefault="004240D9">
      <w:r>
        <w:t>OŠ Milka Cepelića</w:t>
      </w:r>
    </w:p>
    <w:p w:rsidR="004E718E" w:rsidRDefault="004240D9">
      <w:r>
        <w:t>M.Cepelića 1</w:t>
      </w:r>
    </w:p>
    <w:p w:rsidR="004E718E" w:rsidRDefault="004240D9">
      <w:r>
        <w:t>31403 Vuka</w:t>
      </w:r>
    </w:p>
    <w:p w:rsidR="004E718E" w:rsidRDefault="004E718E"/>
    <w:p w:rsidR="004E718E" w:rsidRDefault="004E718E"/>
    <w:p w:rsidR="004E718E" w:rsidRDefault="004E718E"/>
    <w:p w:rsidR="004E718E" w:rsidRDefault="004E718E"/>
    <w:p w:rsidR="004E718E" w:rsidRDefault="004240D9">
      <w:pPr>
        <w:jc w:val="center"/>
        <w:rPr>
          <w:b/>
        </w:rPr>
      </w:pPr>
      <w:r>
        <w:rPr>
          <w:b/>
        </w:rPr>
        <w:t>POZIV ZA SJEDNICU UČITELJSKOG VIJEĆA</w:t>
      </w:r>
    </w:p>
    <w:p w:rsidR="004E718E" w:rsidRDefault="004240D9">
      <w:pPr>
        <w:jc w:val="center"/>
        <w:rPr>
          <w:u w:val="single"/>
        </w:rPr>
      </w:pPr>
      <w:r>
        <w:rPr>
          <w:u w:val="single"/>
        </w:rPr>
        <w:t>Utorak, 5. studenoga 2024. godine u 13:15h</w:t>
      </w:r>
    </w:p>
    <w:p w:rsidR="004E718E" w:rsidRDefault="004E718E">
      <w:pPr>
        <w:rPr>
          <w:u w:val="single"/>
        </w:rPr>
      </w:pPr>
    </w:p>
    <w:p w:rsidR="004E718E" w:rsidRDefault="004240D9">
      <w:r>
        <w:t>Poštovani kolege i kolegice, zbog ukazane potrebe pozivam</w:t>
      </w:r>
      <w:r>
        <w:t xml:space="preserve"> Vas na sjednicu Učiteljskog vijeća koja će se održati u utorak, 5. studenoga 2024. godine u 13:15 sati.</w:t>
      </w:r>
    </w:p>
    <w:p w:rsidR="004E718E" w:rsidRDefault="004E718E"/>
    <w:p w:rsidR="004E718E" w:rsidRDefault="00F34426">
      <w:r>
        <w:t>Dnevni red za sjednicu je sl</w:t>
      </w:r>
      <w:bookmarkStart w:id="0" w:name="_GoBack"/>
      <w:bookmarkEnd w:id="0"/>
      <w:r w:rsidR="004240D9">
        <w:t>jedeći:</w:t>
      </w:r>
    </w:p>
    <w:p w:rsidR="004E718E" w:rsidRDefault="004E718E"/>
    <w:p w:rsidR="004E718E" w:rsidRDefault="004240D9">
      <w:pPr>
        <w:pStyle w:val="Odlomakpopisa"/>
        <w:numPr>
          <w:ilvl w:val="0"/>
          <w:numId w:val="2"/>
        </w:numPr>
      </w:pPr>
      <w:r>
        <w:t>Usvajanje zapisnika s prethodne sjednice</w:t>
      </w:r>
    </w:p>
    <w:p w:rsidR="004E718E" w:rsidRDefault="004240D9">
      <w:pPr>
        <w:pStyle w:val="Odlomakpopisa"/>
        <w:numPr>
          <w:ilvl w:val="0"/>
          <w:numId w:val="1"/>
        </w:numPr>
      </w:pPr>
      <w:r>
        <w:t>Organizacija i obilježavanje Dana sjećanja na žrtvu Vukovara i Škabrnje</w:t>
      </w:r>
      <w:r>
        <w:t xml:space="preserve"> 2024.</w:t>
      </w:r>
    </w:p>
    <w:p w:rsidR="004E718E" w:rsidRDefault="004240D9">
      <w:pPr>
        <w:pStyle w:val="Odlomakpopisa"/>
        <w:numPr>
          <w:ilvl w:val="0"/>
          <w:numId w:val="1"/>
        </w:numPr>
      </w:pPr>
      <w:r>
        <w:t>Organizacija i raspored aktivnosti/ radionica vezano uz školski projekt „Ususret Božiću 2024.“</w:t>
      </w:r>
    </w:p>
    <w:p w:rsidR="004E718E" w:rsidRDefault="004240D9">
      <w:pPr>
        <w:pStyle w:val="Odlomakpopisa"/>
        <w:numPr>
          <w:ilvl w:val="0"/>
          <w:numId w:val="1"/>
        </w:numPr>
      </w:pPr>
      <w:r>
        <w:t>Izbor koordinatora za školski projekt „Ususret Božiću“</w:t>
      </w:r>
    </w:p>
    <w:p w:rsidR="004E718E" w:rsidRDefault="004240D9">
      <w:pPr>
        <w:pStyle w:val="Odlomakpopisa"/>
        <w:numPr>
          <w:ilvl w:val="0"/>
          <w:numId w:val="1"/>
        </w:numPr>
      </w:pPr>
      <w:r>
        <w:t>Predavanje „Primjena poduzetništva u nastavi“ – kolegica Nataša Lukač-Dudaš</w:t>
      </w:r>
    </w:p>
    <w:p w:rsidR="004E718E" w:rsidRDefault="004240D9">
      <w:pPr>
        <w:pStyle w:val="Odlomakpopisa"/>
        <w:numPr>
          <w:ilvl w:val="0"/>
          <w:numId w:val="1"/>
        </w:numPr>
      </w:pPr>
      <w:r>
        <w:t>Razno</w:t>
      </w:r>
    </w:p>
    <w:p w:rsidR="004E718E" w:rsidRDefault="004E718E"/>
    <w:p w:rsidR="004E718E" w:rsidRDefault="004240D9">
      <w:r>
        <w:t xml:space="preserve">Sjednica će se </w:t>
      </w:r>
      <w:r>
        <w:t>održati u multimedijalnoj učionici</w:t>
      </w:r>
    </w:p>
    <w:p w:rsidR="004E718E" w:rsidRDefault="004240D9">
      <w:r>
        <w:t>Zapisnik će pisati kolegica D. Gagulić Turjak</w:t>
      </w:r>
    </w:p>
    <w:p w:rsidR="004E718E" w:rsidRDefault="004E718E"/>
    <w:p w:rsidR="004E718E" w:rsidRDefault="004240D9">
      <w:r>
        <w:t>Vuka, 30.listopada 2024.</w:t>
      </w:r>
    </w:p>
    <w:p w:rsidR="004E718E" w:rsidRDefault="004240D9">
      <w:pPr>
        <w:jc w:val="right"/>
      </w:pPr>
      <w:r>
        <w:t>Ravnateljica:</w:t>
      </w:r>
    </w:p>
    <w:p w:rsidR="004E718E" w:rsidRDefault="004240D9">
      <w:pPr>
        <w:jc w:val="right"/>
      </w:pPr>
      <w:r>
        <w:t>Maja Modrić</w:t>
      </w:r>
    </w:p>
    <w:p w:rsidR="004E718E" w:rsidRDefault="004E718E"/>
    <w:p w:rsidR="004E718E" w:rsidRDefault="004E718E"/>
    <w:sectPr w:rsidR="004E718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0D9" w:rsidRDefault="004240D9">
      <w:pPr>
        <w:spacing w:after="0" w:line="240" w:lineRule="auto"/>
      </w:pPr>
      <w:r>
        <w:separator/>
      </w:r>
    </w:p>
  </w:endnote>
  <w:endnote w:type="continuationSeparator" w:id="0">
    <w:p w:rsidR="004240D9" w:rsidRDefault="0042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0D9" w:rsidRDefault="004240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240D9" w:rsidRDefault="00424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B0763"/>
    <w:multiLevelType w:val="multilevel"/>
    <w:tmpl w:val="3738A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E718E"/>
    <w:rsid w:val="004240D9"/>
    <w:rsid w:val="004E718E"/>
    <w:rsid w:val="00F3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2F51"/>
  <w15:docId w15:val="{2A68E430-6187-402E-949D-3B903BD6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rial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9" w:lineRule="auto"/>
    </w:pPr>
    <w:rPr>
      <w:rFonts w:ascii="Calibri" w:eastAsia="Calibri" w:hAnsi="Calibri"/>
      <w:kern w:val="0"/>
      <w:lang w:val="hr-HR"/>
    </w:rPr>
  </w:style>
  <w:style w:type="paragraph" w:styleId="Naslov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Naslov5">
    <w:name w:val="heading 5"/>
    <w:basedOn w:val="Normal"/>
    <w:next w:val="Normal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Naslov6">
    <w:name w:val="heading 6"/>
    <w:basedOn w:val="Normal"/>
    <w:next w:val="Normal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Naslov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Naslov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Zadanifontodlomk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Zadanifontodlomka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Zadanifontodlomka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Zadanifontodlomka"/>
    <w:rPr>
      <w:rFonts w:eastAsia="Times New Roman" w:cs="Times New Roman"/>
      <w:color w:val="0F4761"/>
    </w:rPr>
  </w:style>
  <w:style w:type="character" w:customStyle="1" w:styleId="Heading6Char">
    <w:name w:val="Heading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Zadanifontodlomka"/>
    <w:rPr>
      <w:rFonts w:eastAsia="Times New Roman" w:cs="Times New Roman"/>
      <w:color w:val="595959"/>
    </w:rPr>
  </w:style>
  <w:style w:type="character" w:customStyle="1" w:styleId="Heading8Char">
    <w:name w:val="Heading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Zadanifontodlomka"/>
    <w:rPr>
      <w:rFonts w:eastAsia="Times New Roman" w:cs="Times New Roman"/>
      <w:color w:val="272727"/>
    </w:rPr>
  </w:style>
  <w:style w:type="paragraph" w:styleId="Naslov">
    <w:name w:val="Title"/>
    <w:basedOn w:val="Normal"/>
    <w:next w:val="Normal"/>
    <w:pPr>
      <w:spacing w:after="80" w:line="240" w:lineRule="auto"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Zadanifontodlomk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slov">
    <w:name w:val="Subtitle"/>
    <w:basedOn w:val="Normal"/>
    <w:next w:val="Normal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Zadanifontodlomka"/>
    <w:rPr>
      <w:i/>
      <w:iCs/>
      <w:color w:val="404040"/>
    </w:rPr>
  </w:style>
  <w:style w:type="paragraph" w:styleId="Odlomakpopisa">
    <w:name w:val="List Paragraph"/>
    <w:basedOn w:val="Normal"/>
    <w:pPr>
      <w:ind w:left="720"/>
    </w:pPr>
  </w:style>
  <w:style w:type="character" w:styleId="Jakoisticanje">
    <w:name w:val="Intense Emphasis"/>
    <w:basedOn w:val="Zadanifontodlomka"/>
    <w:rPr>
      <w:i/>
      <w:iCs/>
      <w:color w:val="0F4761"/>
    </w:rPr>
  </w:style>
  <w:style w:type="paragraph" w:styleId="Naglaencitat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Zadanifontodlomka"/>
    <w:rPr>
      <w:i/>
      <w:iCs/>
      <w:color w:val="0F4761"/>
    </w:rPr>
  </w:style>
  <w:style w:type="character" w:styleId="Istaknutareferenca">
    <w:name w:val="Intense Reference"/>
    <w:basedOn w:val="Zadanifontodlomk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turalija</dc:creator>
  <dc:description/>
  <cp:lastModifiedBy>PROFESOR_INF</cp:lastModifiedBy>
  <cp:revision>2</cp:revision>
  <dcterms:created xsi:type="dcterms:W3CDTF">2024-10-30T12:06:00Z</dcterms:created>
  <dcterms:modified xsi:type="dcterms:W3CDTF">2024-10-30T12:06:00Z</dcterms:modified>
</cp:coreProperties>
</file>