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A3" w:rsidRPr="00280CC1" w:rsidRDefault="00055008">
      <w:pPr>
        <w:rPr>
          <w:rFonts w:asciiTheme="minorHAnsi" w:hAnsiTheme="minorHAnsi"/>
        </w:rPr>
      </w:pPr>
      <w:r w:rsidRPr="00280CC1">
        <w:rPr>
          <w:rFonts w:asciiTheme="minorHAnsi" w:hAnsiTheme="minorHAnsi"/>
        </w:rPr>
        <w:t xml:space="preserve">OŠ Milka </w:t>
      </w:r>
      <w:proofErr w:type="spellStart"/>
      <w:r w:rsidRPr="00280CC1">
        <w:rPr>
          <w:rFonts w:asciiTheme="minorHAnsi" w:hAnsiTheme="minorHAnsi"/>
        </w:rPr>
        <w:t>Cepelića</w:t>
      </w:r>
      <w:proofErr w:type="spellEnd"/>
    </w:p>
    <w:p w:rsidR="000368A3" w:rsidRPr="00280CC1" w:rsidRDefault="00055008">
      <w:pPr>
        <w:rPr>
          <w:rFonts w:asciiTheme="minorHAnsi" w:hAnsiTheme="minorHAnsi"/>
        </w:rPr>
      </w:pPr>
      <w:proofErr w:type="spellStart"/>
      <w:r w:rsidRPr="00280CC1">
        <w:rPr>
          <w:rFonts w:asciiTheme="minorHAnsi" w:hAnsiTheme="minorHAnsi"/>
        </w:rPr>
        <w:t>M.Cepelića</w:t>
      </w:r>
      <w:proofErr w:type="spellEnd"/>
      <w:r w:rsidRPr="00280CC1">
        <w:rPr>
          <w:rFonts w:asciiTheme="minorHAnsi" w:hAnsiTheme="minorHAnsi"/>
        </w:rPr>
        <w:t xml:space="preserve"> 1</w:t>
      </w:r>
    </w:p>
    <w:p w:rsidR="000368A3" w:rsidRPr="00280CC1" w:rsidRDefault="00055008">
      <w:pPr>
        <w:rPr>
          <w:rFonts w:asciiTheme="minorHAnsi" w:hAnsiTheme="minorHAnsi"/>
        </w:rPr>
      </w:pPr>
      <w:r w:rsidRPr="00280CC1">
        <w:rPr>
          <w:rFonts w:asciiTheme="minorHAnsi" w:hAnsiTheme="minorHAnsi"/>
        </w:rPr>
        <w:t>31403 Vuka</w:t>
      </w:r>
    </w:p>
    <w:p w:rsidR="000368A3" w:rsidRPr="00280CC1" w:rsidRDefault="000368A3">
      <w:pPr>
        <w:rPr>
          <w:rFonts w:asciiTheme="minorHAnsi" w:hAnsiTheme="minorHAnsi"/>
        </w:rPr>
      </w:pPr>
    </w:p>
    <w:p w:rsidR="000368A3" w:rsidRPr="00280CC1" w:rsidRDefault="000368A3">
      <w:pPr>
        <w:rPr>
          <w:rFonts w:asciiTheme="minorHAnsi" w:hAnsiTheme="minorHAnsi"/>
        </w:rPr>
      </w:pPr>
      <w:bookmarkStart w:id="0" w:name="_GoBack"/>
      <w:bookmarkEnd w:id="0"/>
    </w:p>
    <w:p w:rsidR="000368A3" w:rsidRPr="00280CC1" w:rsidRDefault="000368A3">
      <w:pPr>
        <w:rPr>
          <w:rFonts w:asciiTheme="minorHAnsi" w:hAnsiTheme="minorHAnsi"/>
        </w:rPr>
      </w:pPr>
    </w:p>
    <w:p w:rsidR="000368A3" w:rsidRPr="00280CC1" w:rsidRDefault="00055008">
      <w:pPr>
        <w:jc w:val="center"/>
        <w:rPr>
          <w:rFonts w:asciiTheme="minorHAnsi" w:hAnsiTheme="minorHAnsi"/>
          <w:b/>
        </w:rPr>
      </w:pPr>
      <w:r w:rsidRPr="00280CC1">
        <w:rPr>
          <w:rFonts w:asciiTheme="minorHAnsi" w:hAnsiTheme="minorHAnsi"/>
          <w:b/>
        </w:rPr>
        <w:t>POZIV ZA SJEDNICE RAZREDNIH VIJEĆA I  UČITELJSKOG VIJEĆA</w:t>
      </w:r>
    </w:p>
    <w:p w:rsidR="000368A3" w:rsidRPr="00280CC1" w:rsidRDefault="00055008">
      <w:pPr>
        <w:jc w:val="center"/>
        <w:rPr>
          <w:rFonts w:asciiTheme="minorHAnsi" w:hAnsiTheme="minorHAnsi"/>
          <w:u w:val="single"/>
        </w:rPr>
      </w:pPr>
      <w:r w:rsidRPr="00280CC1">
        <w:rPr>
          <w:rFonts w:asciiTheme="minorHAnsi" w:hAnsiTheme="minorHAnsi"/>
          <w:u w:val="single"/>
        </w:rPr>
        <w:t>Ponedjeljak, 24. lipnja 2024. godine od 9:00h</w:t>
      </w:r>
    </w:p>
    <w:p w:rsidR="000368A3" w:rsidRPr="00280CC1" w:rsidRDefault="000368A3">
      <w:pPr>
        <w:rPr>
          <w:rFonts w:asciiTheme="minorHAnsi" w:hAnsiTheme="minorHAnsi"/>
          <w:u w:val="single"/>
        </w:rPr>
      </w:pPr>
    </w:p>
    <w:p w:rsidR="000368A3" w:rsidRPr="00280CC1" w:rsidRDefault="00055008">
      <w:pPr>
        <w:rPr>
          <w:rFonts w:asciiTheme="minorHAnsi" w:hAnsiTheme="minorHAnsi"/>
        </w:rPr>
      </w:pPr>
      <w:r w:rsidRPr="00280CC1">
        <w:rPr>
          <w:rFonts w:asciiTheme="minorHAnsi" w:hAnsiTheme="minorHAnsi"/>
        </w:rPr>
        <w:t xml:space="preserve">Poštovani kolege i kolegice, zbog </w:t>
      </w:r>
      <w:r w:rsidRPr="00280CC1">
        <w:rPr>
          <w:rFonts w:asciiTheme="minorHAnsi" w:hAnsiTheme="minorHAnsi"/>
        </w:rPr>
        <w:t>ukazane potrebe pozivam Vas na sjednice Razrednih vijeća i  Učiteljskog vijeća koja će se održati u ponedjeljak, 24. lipnja 2024. godine od 9:00 sati.</w:t>
      </w:r>
    </w:p>
    <w:p w:rsidR="000368A3" w:rsidRPr="00280CC1" w:rsidRDefault="00055008">
      <w:pPr>
        <w:rPr>
          <w:rFonts w:asciiTheme="minorHAnsi" w:hAnsiTheme="minorHAnsi"/>
          <w:u w:val="single"/>
        </w:rPr>
      </w:pPr>
      <w:r w:rsidRPr="00280CC1">
        <w:rPr>
          <w:rFonts w:asciiTheme="minorHAnsi" w:hAnsiTheme="minorHAnsi"/>
          <w:u w:val="single"/>
        </w:rPr>
        <w:t>Razredno vijeće razredne nastave  - 9:00h</w:t>
      </w:r>
    </w:p>
    <w:p w:rsidR="000368A3" w:rsidRPr="00280CC1" w:rsidRDefault="00055008">
      <w:pPr>
        <w:rPr>
          <w:rFonts w:asciiTheme="minorHAnsi" w:hAnsiTheme="minorHAnsi"/>
          <w:u w:val="single"/>
        </w:rPr>
      </w:pPr>
      <w:r w:rsidRPr="00280CC1">
        <w:rPr>
          <w:rFonts w:asciiTheme="minorHAnsi" w:hAnsiTheme="minorHAnsi"/>
          <w:u w:val="single"/>
        </w:rPr>
        <w:t>Razredno vijeće predmetne nastave  - 9:30h</w:t>
      </w:r>
    </w:p>
    <w:p w:rsidR="000368A3" w:rsidRPr="00280CC1" w:rsidRDefault="00055008">
      <w:pPr>
        <w:rPr>
          <w:rFonts w:asciiTheme="minorHAnsi" w:hAnsiTheme="minorHAnsi"/>
          <w:u w:val="single"/>
        </w:rPr>
      </w:pPr>
      <w:r w:rsidRPr="00280CC1">
        <w:rPr>
          <w:rFonts w:asciiTheme="minorHAnsi" w:hAnsiTheme="minorHAnsi"/>
          <w:u w:val="single"/>
        </w:rPr>
        <w:t xml:space="preserve">Učiteljsko vijeće – </w:t>
      </w:r>
      <w:r w:rsidRPr="00280CC1">
        <w:rPr>
          <w:rFonts w:asciiTheme="minorHAnsi" w:hAnsiTheme="minorHAnsi"/>
          <w:u w:val="single"/>
        </w:rPr>
        <w:t>10:30h</w:t>
      </w:r>
    </w:p>
    <w:p w:rsidR="000368A3" w:rsidRPr="00280CC1" w:rsidRDefault="000368A3">
      <w:pPr>
        <w:rPr>
          <w:rFonts w:asciiTheme="minorHAnsi" w:hAnsiTheme="minorHAnsi"/>
        </w:rPr>
      </w:pPr>
    </w:p>
    <w:p w:rsidR="000368A3" w:rsidRPr="00280CC1" w:rsidRDefault="00055008">
      <w:pPr>
        <w:rPr>
          <w:rFonts w:asciiTheme="minorHAnsi" w:hAnsiTheme="minorHAnsi"/>
        </w:rPr>
      </w:pPr>
      <w:r w:rsidRPr="00280CC1">
        <w:rPr>
          <w:rFonts w:asciiTheme="minorHAnsi" w:hAnsiTheme="minorHAnsi"/>
        </w:rPr>
        <w:t>Dnevni red za sjednicu je slijedeći:</w:t>
      </w:r>
    </w:p>
    <w:p w:rsidR="000368A3" w:rsidRPr="00280CC1" w:rsidRDefault="00055008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>Usvajanje zapisnika s prethodne sjednice</w:t>
      </w:r>
    </w:p>
    <w:p w:rsidR="000368A3" w:rsidRPr="00280CC1" w:rsidRDefault="0005500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 xml:space="preserve">Vladanje učenika – potvrda ocjene vladanja </w:t>
      </w:r>
    </w:p>
    <w:p w:rsidR="000368A3" w:rsidRPr="00280CC1" w:rsidRDefault="0005500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>Izvješće o realizaciji nastavnog plana i programa na kraju šk. god. 2023./2024.</w:t>
      </w:r>
    </w:p>
    <w:p w:rsidR="000368A3" w:rsidRPr="00280CC1" w:rsidRDefault="0005500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 xml:space="preserve">Pohvalnice učenicima za odličan uspjeh i </w:t>
      </w:r>
      <w:r w:rsidRPr="00280CC1">
        <w:rPr>
          <w:rFonts w:asciiTheme="minorHAnsi" w:hAnsiTheme="minorHAnsi"/>
        </w:rPr>
        <w:t>uzorno vladanje, nagrade općine i škole</w:t>
      </w:r>
    </w:p>
    <w:p w:rsidR="000368A3" w:rsidRPr="00280CC1" w:rsidRDefault="00055008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>Razno  –     realizacija kurikuluma (pedagog)</w:t>
      </w:r>
    </w:p>
    <w:p w:rsidR="000368A3" w:rsidRPr="00280CC1" w:rsidRDefault="000550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>zahtjevi za ispis s izbornog predmeta</w:t>
      </w:r>
    </w:p>
    <w:p w:rsidR="000368A3" w:rsidRPr="00280CC1" w:rsidRDefault="000550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>udžbenici – stanje</w:t>
      </w:r>
    </w:p>
    <w:p w:rsidR="000368A3" w:rsidRPr="00280CC1" w:rsidRDefault="000550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>nagrađivanje učenika i učitelja mentora</w:t>
      </w:r>
    </w:p>
    <w:p w:rsidR="000368A3" w:rsidRPr="00280CC1" w:rsidRDefault="00055008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280CC1">
        <w:rPr>
          <w:rFonts w:asciiTheme="minorHAnsi" w:hAnsiTheme="minorHAnsi"/>
        </w:rPr>
        <w:t>rezultati nacionalnih ispita na razini škole/države</w:t>
      </w:r>
    </w:p>
    <w:p w:rsidR="000368A3" w:rsidRPr="00280CC1" w:rsidRDefault="00055008">
      <w:pPr>
        <w:rPr>
          <w:rFonts w:asciiTheme="minorHAnsi" w:hAnsiTheme="minorHAnsi"/>
        </w:rPr>
      </w:pPr>
      <w:r w:rsidRPr="00280CC1">
        <w:rPr>
          <w:rFonts w:asciiTheme="minorHAnsi" w:hAnsiTheme="minorHAnsi"/>
        </w:rPr>
        <w:t xml:space="preserve">           2.,3. i 4.</w:t>
      </w:r>
      <w:r w:rsidRPr="00280CC1">
        <w:rPr>
          <w:rFonts w:asciiTheme="minorHAnsi" w:hAnsiTheme="minorHAnsi"/>
        </w:rPr>
        <w:t xml:space="preserve"> točka dnevnog reda zajednička je Razrednim vijećima i Učiteljskom vijeću</w:t>
      </w:r>
    </w:p>
    <w:p w:rsidR="000368A3" w:rsidRPr="00280CC1" w:rsidRDefault="00055008">
      <w:pPr>
        <w:rPr>
          <w:rFonts w:asciiTheme="minorHAnsi" w:hAnsiTheme="minorHAnsi"/>
        </w:rPr>
      </w:pPr>
      <w:r w:rsidRPr="00280CC1">
        <w:rPr>
          <w:rFonts w:asciiTheme="minorHAnsi" w:hAnsiTheme="minorHAnsi"/>
        </w:rPr>
        <w:t xml:space="preserve">Zapisnik će pisati kolegica I. </w:t>
      </w:r>
      <w:proofErr w:type="spellStart"/>
      <w:r w:rsidRPr="00280CC1">
        <w:rPr>
          <w:rFonts w:asciiTheme="minorHAnsi" w:hAnsiTheme="minorHAnsi"/>
        </w:rPr>
        <w:t>Bakoška</w:t>
      </w:r>
      <w:proofErr w:type="spellEnd"/>
    </w:p>
    <w:p w:rsidR="000368A3" w:rsidRPr="00280CC1" w:rsidRDefault="00055008">
      <w:pPr>
        <w:rPr>
          <w:rFonts w:asciiTheme="minorHAnsi" w:hAnsiTheme="minorHAnsi"/>
        </w:rPr>
      </w:pPr>
      <w:r w:rsidRPr="00280CC1">
        <w:rPr>
          <w:rFonts w:asciiTheme="minorHAnsi" w:hAnsiTheme="minorHAnsi"/>
        </w:rPr>
        <w:t>Vuka, 21.lipnja 2024.</w:t>
      </w:r>
    </w:p>
    <w:p w:rsidR="000368A3" w:rsidRPr="00280CC1" w:rsidRDefault="00055008">
      <w:pPr>
        <w:jc w:val="right"/>
        <w:rPr>
          <w:rFonts w:asciiTheme="minorHAnsi" w:hAnsiTheme="minorHAnsi"/>
        </w:rPr>
      </w:pPr>
      <w:r w:rsidRPr="00280CC1">
        <w:rPr>
          <w:rFonts w:asciiTheme="minorHAnsi" w:hAnsiTheme="minorHAnsi"/>
        </w:rPr>
        <w:t>Ravnateljica:</w:t>
      </w:r>
    </w:p>
    <w:p w:rsidR="000368A3" w:rsidRPr="00280CC1" w:rsidRDefault="00055008" w:rsidP="00280CC1">
      <w:pPr>
        <w:jc w:val="right"/>
        <w:rPr>
          <w:rFonts w:asciiTheme="minorHAnsi" w:hAnsiTheme="minorHAnsi"/>
        </w:rPr>
      </w:pPr>
      <w:r w:rsidRPr="00280CC1">
        <w:rPr>
          <w:rFonts w:asciiTheme="minorHAnsi" w:hAnsiTheme="minorHAnsi"/>
        </w:rPr>
        <w:t xml:space="preserve">Maja </w:t>
      </w:r>
      <w:proofErr w:type="spellStart"/>
      <w:r w:rsidRPr="00280CC1">
        <w:rPr>
          <w:rFonts w:asciiTheme="minorHAnsi" w:hAnsiTheme="minorHAnsi"/>
        </w:rPr>
        <w:t>Turalija</w:t>
      </w:r>
      <w:proofErr w:type="spellEnd"/>
    </w:p>
    <w:sectPr w:rsidR="000368A3" w:rsidRPr="00280CC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008" w:rsidRDefault="00055008">
      <w:pPr>
        <w:spacing w:after="0" w:line="240" w:lineRule="auto"/>
      </w:pPr>
      <w:r>
        <w:separator/>
      </w:r>
    </w:p>
  </w:endnote>
  <w:endnote w:type="continuationSeparator" w:id="0">
    <w:p w:rsidR="00055008" w:rsidRDefault="00055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008" w:rsidRDefault="0005500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55008" w:rsidRDefault="00055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854EE"/>
    <w:multiLevelType w:val="multilevel"/>
    <w:tmpl w:val="DABA8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F66D0"/>
    <w:multiLevelType w:val="multilevel"/>
    <w:tmpl w:val="E7D80232"/>
    <w:lvl w:ilvl="0">
      <w:numFmt w:val="bullet"/>
      <w:lvlText w:val="-"/>
      <w:lvlJc w:val="left"/>
      <w:pPr>
        <w:ind w:left="1680" w:hanging="360"/>
      </w:pPr>
      <w:rPr>
        <w:rFonts w:ascii="Calibri" w:eastAsia="Aptos" w:hAnsi="Calibri" w:cs="Calibri"/>
      </w:rPr>
    </w:lvl>
    <w:lvl w:ilvl="1">
      <w:numFmt w:val="bullet"/>
      <w:lvlText w:val="o"/>
      <w:lvlJc w:val="left"/>
      <w:pPr>
        <w:ind w:left="24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4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368A3"/>
    <w:rsid w:val="000368A3"/>
    <w:rsid w:val="00055008"/>
    <w:rsid w:val="0028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51" w:lineRule="auto"/>
    </w:pPr>
    <w:rPr>
      <w:kern w:val="0"/>
      <w:lang w:val="hr-HR"/>
    </w:r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51" w:lineRule="auto"/>
    </w:pPr>
    <w:rPr>
      <w:kern w:val="0"/>
      <w:lang w:val="hr-HR"/>
    </w:r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turalija</dc:creator>
  <cp:lastModifiedBy>Gernhardt</cp:lastModifiedBy>
  <cp:revision>2</cp:revision>
  <dcterms:created xsi:type="dcterms:W3CDTF">2024-06-24T22:14:00Z</dcterms:created>
  <dcterms:modified xsi:type="dcterms:W3CDTF">2024-06-24T22:14:00Z</dcterms:modified>
</cp:coreProperties>
</file>